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2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6018"/>
        <w:gridCol w:w="3241"/>
        <w:gridCol w:w="37"/>
      </w:tblGrid>
      <w:tr w:rsidR="00332FFB" w14:paraId="6D28E566" w14:textId="77777777" w:rsidTr="40CDCD8A">
        <w:trPr>
          <w:gridBefore w:val="1"/>
          <w:gridAfter w:val="1"/>
          <w:wBefore w:w="36" w:type="dxa"/>
          <w:wAfter w:w="37" w:type="dxa"/>
          <w:cantSplit/>
          <w:trHeight w:val="996"/>
        </w:trPr>
        <w:tc>
          <w:tcPr>
            <w:tcW w:w="6018" w:type="dxa"/>
          </w:tcPr>
          <w:p w14:paraId="6D28E562" w14:textId="77777777" w:rsidR="00332FFB" w:rsidRDefault="00332FFB">
            <w:pPr>
              <w:pStyle w:val="Topptekst"/>
              <w:tabs>
                <w:tab w:val="clear" w:pos="4536"/>
              </w:tabs>
              <w:rPr>
                <w:bCs/>
                <w:caps/>
                <w:spacing w:val="20"/>
                <w:sz w:val="24"/>
              </w:rPr>
            </w:pPr>
          </w:p>
          <w:p w14:paraId="6D28E563" w14:textId="0A73485E" w:rsidR="00332FFB" w:rsidRDefault="00332FFB">
            <w:pPr>
              <w:pStyle w:val="Topptekst"/>
              <w:tabs>
                <w:tab w:val="clear" w:pos="4536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Karl Johans Minne skole</w:t>
            </w:r>
            <w:bookmarkStart w:id="0" w:name="Avdeling"/>
            <w:bookmarkEnd w:id="0"/>
          </w:p>
          <w:p w14:paraId="6D28E564" w14:textId="4CFCAE37" w:rsidR="00332FFB" w:rsidRDefault="00332FFB" w:rsidP="00146D0D">
            <w:pPr>
              <w:pStyle w:val="Topptekst"/>
              <w:tabs>
                <w:tab w:val="clear" w:pos="4536"/>
              </w:tabs>
              <w:jc w:val="righ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  <w:tc>
          <w:tcPr>
            <w:tcW w:w="3241" w:type="dxa"/>
          </w:tcPr>
          <w:p w14:paraId="6D28E565" w14:textId="3AAC1762" w:rsidR="00146D0D" w:rsidRDefault="00146D0D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  <w:p w14:paraId="7709D6A7" w14:textId="2BC579EE" w:rsidR="00146D0D" w:rsidRDefault="00146D0D" w:rsidP="00146D0D"/>
          <w:p w14:paraId="7B8A80E4" w14:textId="0EC07DC5" w:rsidR="00332FFB" w:rsidRPr="00146D0D" w:rsidRDefault="71001FA4" w:rsidP="00146D0D">
            <w:r>
              <w:rPr>
                <w:noProof/>
              </w:rPr>
              <w:drawing>
                <wp:inline distT="0" distB="0" distL="0" distR="0" wp14:anchorId="09A5A258" wp14:editId="00F09E50">
                  <wp:extent cx="1941712" cy="843530"/>
                  <wp:effectExtent l="0" t="0" r="1905" b="0"/>
                  <wp:docPr id="1087229322" name="Bilde 1" descr="L_KRS_Forenklet_byvaapen_horis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12" cy="84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FFB" w14:paraId="6D28E56E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7A6A9A6E" w14:textId="6FFA0173" w:rsidR="003017D2" w:rsidRDefault="003017D2" w:rsidP="003017D2">
            <w:pPr>
              <w:tabs>
                <w:tab w:val="left" w:pos="3119"/>
                <w:tab w:val="left" w:pos="6237"/>
              </w:tabs>
              <w:spacing w:before="20"/>
              <w:rPr>
                <w:sz w:val="18"/>
              </w:rPr>
            </w:pPr>
            <w:bookmarkStart w:id="1" w:name="Adresselinje_1"/>
            <w:bookmarkStart w:id="2" w:name="Adresselinje_2"/>
            <w:bookmarkStart w:id="3" w:name="Adresselinje_3"/>
            <w:bookmarkStart w:id="4" w:name="Adresselinje_4"/>
            <w:bookmarkStart w:id="5" w:name="Adresselinje_5"/>
            <w:bookmarkStart w:id="6" w:name="Adresselinje_6"/>
            <w:bookmarkStart w:id="7" w:name="Adresselinje_7"/>
            <w:bookmarkStart w:id="8" w:name="mottager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6D28E56D" w14:textId="55BB43EF" w:rsidR="00332FFB" w:rsidRDefault="00332FFB" w:rsidP="001C7C85">
            <w:pPr>
              <w:tabs>
                <w:tab w:val="left" w:pos="3119"/>
                <w:tab w:val="left" w:pos="6237"/>
              </w:tabs>
              <w:spacing w:before="20"/>
            </w:pPr>
          </w:p>
        </w:tc>
      </w:tr>
      <w:tr w:rsidR="00146D0D" w14:paraId="245E12A7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2838C158" w14:textId="65734A0D" w:rsidR="00146D0D" w:rsidRPr="007641C7" w:rsidRDefault="00146D0D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</w:p>
        </w:tc>
      </w:tr>
      <w:tr w:rsidR="00146D0D" w14:paraId="12AA8913" w14:textId="77777777" w:rsidTr="40CDCD8A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9332" w:type="dxa"/>
            <w:gridSpan w:val="4"/>
          </w:tcPr>
          <w:p w14:paraId="014A18EA" w14:textId="406EA1D6" w:rsidR="00146D0D" w:rsidRPr="007641C7" w:rsidRDefault="00CC75E8" w:rsidP="003017D2">
            <w:pPr>
              <w:tabs>
                <w:tab w:val="left" w:pos="3119"/>
                <w:tab w:val="left" w:pos="6237"/>
              </w:tabs>
              <w:spacing w:before="20"/>
              <w:rPr>
                <w:noProof/>
              </w:rPr>
            </w:pPr>
            <w:r>
              <w:rPr>
                <w:noProof/>
              </w:rPr>
              <w:t>Innkalling til</w:t>
            </w:r>
            <w:r w:rsidR="00C44B01">
              <w:rPr>
                <w:noProof/>
              </w:rPr>
              <w:t xml:space="preserve"> </w:t>
            </w:r>
            <w:r w:rsidR="000B1F06">
              <w:rPr>
                <w:noProof/>
              </w:rPr>
              <w:t xml:space="preserve">FAU møte </w:t>
            </w:r>
            <w:r w:rsidR="00C44B01">
              <w:rPr>
                <w:noProof/>
              </w:rPr>
              <w:t xml:space="preserve"> </w:t>
            </w:r>
            <w:r w:rsidR="003E01B9">
              <w:rPr>
                <w:noProof/>
              </w:rPr>
              <w:t>08.04.2025</w:t>
            </w:r>
          </w:p>
        </w:tc>
      </w:tr>
    </w:tbl>
    <w:p w14:paraId="5B9DC430" w14:textId="3CCF827D" w:rsidR="00367C7F" w:rsidRDefault="00367C7F" w:rsidP="003017D2">
      <w:pPr>
        <w:rPr>
          <w:sz w:val="18"/>
          <w:szCs w:val="18"/>
        </w:rPr>
      </w:pPr>
      <w:bookmarkStart w:id="9" w:name="gradering"/>
      <w:bookmarkStart w:id="10" w:name="paragraf"/>
      <w:bookmarkEnd w:id="8"/>
      <w:bookmarkEnd w:id="9"/>
      <w:bookmarkEnd w:id="10"/>
    </w:p>
    <w:p w14:paraId="7FCDD072" w14:textId="15C299DB" w:rsidR="00367C7F" w:rsidRDefault="00367C7F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44B01" w:rsidRPr="00045404" w14:paraId="3531257E" w14:textId="77777777" w:rsidTr="266A2BBB">
        <w:tc>
          <w:tcPr>
            <w:tcW w:w="3020" w:type="dxa"/>
          </w:tcPr>
          <w:p w14:paraId="50AC32F8" w14:textId="2A8DF0F5" w:rsidR="00C44B01" w:rsidRPr="00045404" w:rsidRDefault="000B1F06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FAU møte </w:t>
            </w:r>
          </w:p>
        </w:tc>
        <w:tc>
          <w:tcPr>
            <w:tcW w:w="3020" w:type="dxa"/>
          </w:tcPr>
          <w:p w14:paraId="792C27C9" w14:textId="504B09D6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Møtedato: </w:t>
            </w:r>
            <w:r w:rsidR="003E01B9">
              <w:rPr>
                <w:b/>
                <w:bCs/>
                <w:sz w:val="18"/>
                <w:szCs w:val="18"/>
              </w:rPr>
              <w:t>0</w:t>
            </w:r>
            <w:r w:rsidR="00CA715F">
              <w:rPr>
                <w:b/>
                <w:bCs/>
                <w:sz w:val="18"/>
                <w:szCs w:val="18"/>
              </w:rPr>
              <w:t>3.06</w:t>
            </w:r>
            <w:r w:rsidR="003E01B9">
              <w:rPr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3021" w:type="dxa"/>
          </w:tcPr>
          <w:p w14:paraId="2DFF461A" w14:textId="198C4306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Tidspunkt: </w:t>
            </w:r>
            <w:r w:rsidR="00045404">
              <w:rPr>
                <w:b/>
                <w:sz w:val="18"/>
                <w:szCs w:val="18"/>
              </w:rPr>
              <w:t>kl.1</w:t>
            </w:r>
            <w:r w:rsidR="000B1F06">
              <w:rPr>
                <w:b/>
                <w:sz w:val="18"/>
                <w:szCs w:val="18"/>
              </w:rPr>
              <w:t>8</w:t>
            </w:r>
            <w:r w:rsidR="00045404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C44B01" w:rsidRPr="00045404" w14:paraId="4AFB27EB" w14:textId="77777777" w:rsidTr="266A2BBB">
        <w:tc>
          <w:tcPr>
            <w:tcW w:w="3020" w:type="dxa"/>
          </w:tcPr>
          <w:p w14:paraId="397828A4" w14:textId="0E2102CF" w:rsidR="00C44B01" w:rsidRPr="00045404" w:rsidRDefault="266A2BBB" w:rsidP="266A2BBB">
            <w:pPr>
              <w:rPr>
                <w:b/>
                <w:bCs/>
                <w:sz w:val="18"/>
                <w:szCs w:val="18"/>
              </w:rPr>
            </w:pPr>
            <w:r w:rsidRPr="266A2BBB">
              <w:rPr>
                <w:b/>
                <w:bCs/>
                <w:sz w:val="18"/>
                <w:szCs w:val="18"/>
              </w:rPr>
              <w:t xml:space="preserve">Leder: </w:t>
            </w:r>
            <w:r w:rsidR="002B5F70">
              <w:rPr>
                <w:b/>
                <w:bCs/>
                <w:sz w:val="18"/>
                <w:szCs w:val="18"/>
              </w:rPr>
              <w:t>Ida Myrene</w:t>
            </w:r>
          </w:p>
        </w:tc>
        <w:tc>
          <w:tcPr>
            <w:tcW w:w="6041" w:type="dxa"/>
            <w:gridSpan w:val="2"/>
          </w:tcPr>
          <w:p w14:paraId="33AE90F0" w14:textId="1886BDF2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Møtested: Karl Johans Minne skole, </w:t>
            </w:r>
            <w:r w:rsidR="00CC75E8">
              <w:rPr>
                <w:b/>
                <w:sz w:val="18"/>
                <w:szCs w:val="18"/>
              </w:rPr>
              <w:t>personalrom</w:t>
            </w:r>
            <w:r w:rsidRPr="0004540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4B01" w:rsidRPr="00045404" w14:paraId="0740E964" w14:textId="77777777" w:rsidTr="266A2BBB">
        <w:tc>
          <w:tcPr>
            <w:tcW w:w="3020" w:type="dxa"/>
          </w:tcPr>
          <w:p w14:paraId="38324220" w14:textId="404A8F1C" w:rsidR="00C44B01" w:rsidRPr="00045404" w:rsidRDefault="00C44B01" w:rsidP="003017D2">
            <w:pPr>
              <w:rPr>
                <w:b/>
                <w:sz w:val="18"/>
                <w:szCs w:val="18"/>
              </w:rPr>
            </w:pPr>
            <w:r w:rsidRPr="00045404">
              <w:rPr>
                <w:b/>
                <w:sz w:val="18"/>
                <w:szCs w:val="18"/>
              </w:rPr>
              <w:t xml:space="preserve">Referent: </w:t>
            </w:r>
            <w:r w:rsidR="004070D0">
              <w:rPr>
                <w:b/>
                <w:sz w:val="18"/>
                <w:szCs w:val="18"/>
              </w:rPr>
              <w:t>Siv Astrid Irgem</w:t>
            </w:r>
            <w:r w:rsidR="009B5BE7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6041" w:type="dxa"/>
            <w:gridSpan w:val="2"/>
          </w:tcPr>
          <w:p w14:paraId="7B1F9FC3" w14:textId="7882BC0B" w:rsidR="00C44B01" w:rsidRPr="00045404" w:rsidRDefault="009B5BE7" w:rsidP="00301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Espen Veggeland, </w:t>
            </w:r>
            <w:proofErr w:type="spellStart"/>
            <w:r w:rsidR="001A45B1">
              <w:rPr>
                <w:b/>
                <w:sz w:val="18"/>
                <w:szCs w:val="18"/>
              </w:rPr>
              <w:t>Loreta</w:t>
            </w:r>
            <w:proofErr w:type="spellEnd"/>
            <w:r w:rsidR="001A45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A45B1">
              <w:rPr>
                <w:b/>
                <w:sz w:val="18"/>
                <w:szCs w:val="18"/>
              </w:rPr>
              <w:t>Zem</w:t>
            </w:r>
            <w:r w:rsidR="002E1729">
              <w:rPr>
                <w:b/>
                <w:sz w:val="18"/>
                <w:szCs w:val="18"/>
              </w:rPr>
              <w:t>aityte</w:t>
            </w:r>
            <w:proofErr w:type="spellEnd"/>
            <w:r w:rsidR="002E1729">
              <w:rPr>
                <w:b/>
                <w:sz w:val="18"/>
                <w:szCs w:val="18"/>
              </w:rPr>
              <w:t>, Lene Mayer, Marthe Stensland, Anja Steinhaug</w:t>
            </w:r>
            <w:r w:rsidR="000E6478">
              <w:rPr>
                <w:b/>
                <w:sz w:val="18"/>
                <w:szCs w:val="18"/>
              </w:rPr>
              <w:t>, Åse-Lill</w:t>
            </w:r>
            <w:r w:rsidR="00A10E6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0E6478">
              <w:rPr>
                <w:b/>
                <w:sz w:val="18"/>
                <w:szCs w:val="18"/>
              </w:rPr>
              <w:t>Handegaard</w:t>
            </w:r>
            <w:proofErr w:type="spellEnd"/>
            <w:r w:rsidR="000E6478">
              <w:rPr>
                <w:b/>
                <w:sz w:val="18"/>
                <w:szCs w:val="18"/>
              </w:rPr>
              <w:t xml:space="preserve"> Eklund,</w:t>
            </w:r>
            <w:r w:rsidR="003F2825">
              <w:rPr>
                <w:b/>
                <w:sz w:val="18"/>
                <w:szCs w:val="18"/>
              </w:rPr>
              <w:t xml:space="preserve"> Ida Myrene</w:t>
            </w:r>
            <w:r w:rsidR="00301606">
              <w:rPr>
                <w:b/>
                <w:sz w:val="18"/>
                <w:szCs w:val="18"/>
              </w:rPr>
              <w:t xml:space="preserve">, </w:t>
            </w:r>
            <w:r w:rsidR="00D60896">
              <w:rPr>
                <w:b/>
                <w:sz w:val="18"/>
                <w:szCs w:val="18"/>
              </w:rPr>
              <w:t xml:space="preserve">Rawda </w:t>
            </w:r>
            <w:r w:rsidR="00A3581D">
              <w:rPr>
                <w:b/>
                <w:sz w:val="18"/>
                <w:szCs w:val="18"/>
              </w:rPr>
              <w:t xml:space="preserve">Abebe, </w:t>
            </w:r>
            <w:r w:rsidR="00650B0E">
              <w:rPr>
                <w:b/>
                <w:sz w:val="18"/>
                <w:szCs w:val="18"/>
              </w:rPr>
              <w:t>Anne Bente Haugvik</w:t>
            </w:r>
            <w:r w:rsidR="000F2A78">
              <w:rPr>
                <w:b/>
                <w:sz w:val="18"/>
                <w:szCs w:val="18"/>
              </w:rPr>
              <w:t>.</w:t>
            </w:r>
          </w:p>
        </w:tc>
      </w:tr>
    </w:tbl>
    <w:p w14:paraId="65952486" w14:textId="25A70AD6" w:rsidR="00367C7F" w:rsidRDefault="00367C7F" w:rsidP="003017D2">
      <w:pPr>
        <w:rPr>
          <w:sz w:val="18"/>
          <w:szCs w:val="18"/>
        </w:rPr>
      </w:pPr>
    </w:p>
    <w:p w14:paraId="2CB24974" w14:textId="4EB8ABB3" w:rsidR="000347AB" w:rsidRDefault="000347AB" w:rsidP="003017D2">
      <w:pPr>
        <w:rPr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C44B01" w14:paraId="4AD94EE7" w14:textId="77777777" w:rsidTr="266A2BBB">
        <w:tc>
          <w:tcPr>
            <w:tcW w:w="2122" w:type="dxa"/>
          </w:tcPr>
          <w:p w14:paraId="6291976F" w14:textId="77777777" w:rsidR="00C44B01" w:rsidRDefault="00C44B01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1 </w:t>
            </w:r>
          </w:p>
          <w:p w14:paraId="6922395C" w14:textId="32215ABA" w:rsidR="00C44B01" w:rsidRDefault="00751514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  <w:p w14:paraId="41C511A2" w14:textId="30E55608" w:rsidR="00EC501D" w:rsidRDefault="00EC501D" w:rsidP="003017D2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00189E6C" w14:textId="77777777" w:rsidR="00920B99" w:rsidRDefault="266A2BBB" w:rsidP="003017D2">
            <w:pPr>
              <w:rPr>
                <w:sz w:val="20"/>
              </w:rPr>
            </w:pPr>
            <w:r w:rsidRPr="003E01B9">
              <w:rPr>
                <w:sz w:val="20"/>
              </w:rPr>
              <w:t>Godkjenning av referat fra FA</w:t>
            </w:r>
            <w:r w:rsidR="00751514" w:rsidRPr="003E01B9">
              <w:rPr>
                <w:sz w:val="20"/>
              </w:rPr>
              <w:t xml:space="preserve">U </w:t>
            </w:r>
            <w:r w:rsidR="00F66723" w:rsidRPr="003E01B9">
              <w:rPr>
                <w:sz w:val="20"/>
              </w:rPr>
              <w:t xml:space="preserve">den </w:t>
            </w:r>
            <w:r w:rsidR="00CA715F">
              <w:rPr>
                <w:sz w:val="20"/>
              </w:rPr>
              <w:t>08.04</w:t>
            </w:r>
            <w:r w:rsidR="003E01B9" w:rsidRPr="003E01B9">
              <w:rPr>
                <w:sz w:val="20"/>
              </w:rPr>
              <w:t>.2025</w:t>
            </w:r>
            <w:r w:rsidR="00F66723" w:rsidRPr="003E01B9">
              <w:rPr>
                <w:sz w:val="20"/>
              </w:rPr>
              <w:t>.</w:t>
            </w:r>
          </w:p>
          <w:p w14:paraId="40424EE4" w14:textId="4E95BB85" w:rsidR="00301606" w:rsidRPr="003E01B9" w:rsidRDefault="00437FF7" w:rsidP="0030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Godkjennes av samtlige</w:t>
            </w:r>
            <w:r w:rsidR="00103B28">
              <w:rPr>
                <w:sz w:val="18"/>
                <w:szCs w:val="18"/>
              </w:rPr>
              <w:t xml:space="preserve"> til</w:t>
            </w:r>
            <w:r w:rsidR="000B1D68">
              <w:rPr>
                <w:sz w:val="18"/>
                <w:szCs w:val="18"/>
              </w:rPr>
              <w:t xml:space="preserve"> </w:t>
            </w:r>
            <w:r w:rsidR="00103B28">
              <w:rPr>
                <w:sz w:val="18"/>
                <w:szCs w:val="18"/>
              </w:rPr>
              <w:t>stede.</w:t>
            </w:r>
          </w:p>
        </w:tc>
      </w:tr>
      <w:tr w:rsidR="00EC501D" w14:paraId="5465691B" w14:textId="77777777" w:rsidTr="266A2BBB">
        <w:tc>
          <w:tcPr>
            <w:tcW w:w="2122" w:type="dxa"/>
          </w:tcPr>
          <w:p w14:paraId="09562401" w14:textId="77777777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 2</w:t>
            </w:r>
          </w:p>
          <w:p w14:paraId="0DB4D81A" w14:textId="7F5B38C3" w:rsidR="00EC501D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7F682CB8" w14:textId="42E1DCBF" w:rsidR="00EC501D" w:rsidRDefault="00FD6B3B" w:rsidP="00EC501D">
            <w:pPr>
              <w:rPr>
                <w:sz w:val="20"/>
              </w:rPr>
            </w:pPr>
            <w:r w:rsidRPr="00CA715F">
              <w:rPr>
                <w:sz w:val="20"/>
              </w:rPr>
              <w:t xml:space="preserve">Klassetur for 7. klasse </w:t>
            </w:r>
            <w:r w:rsidR="00B331B6" w:rsidRPr="00CA715F">
              <w:rPr>
                <w:sz w:val="20"/>
              </w:rPr>
              <w:t>–</w:t>
            </w:r>
            <w:r w:rsidRPr="00CA715F">
              <w:rPr>
                <w:sz w:val="20"/>
              </w:rPr>
              <w:t xml:space="preserve"> retningslinjer</w:t>
            </w:r>
          </w:p>
          <w:p w14:paraId="1217DACE" w14:textId="370CADAB" w:rsidR="00437FF7" w:rsidRDefault="00D800F1" w:rsidP="00EC501D">
            <w:pPr>
              <w:rPr>
                <w:sz w:val="20"/>
              </w:rPr>
            </w:pPr>
            <w:r>
              <w:rPr>
                <w:sz w:val="20"/>
              </w:rPr>
              <w:t>Ønskelig å bestemme l</w:t>
            </w:r>
            <w:r w:rsidR="00FA1F43">
              <w:rPr>
                <w:sz w:val="20"/>
              </w:rPr>
              <w:t>ike retningslinjer fra år til år</w:t>
            </w:r>
          </w:p>
          <w:p w14:paraId="4C7858DC" w14:textId="20998CDD" w:rsidR="00FA1F43" w:rsidRDefault="00D800F1" w:rsidP="00EC501D">
            <w:pPr>
              <w:rPr>
                <w:sz w:val="20"/>
              </w:rPr>
            </w:pPr>
            <w:r>
              <w:rPr>
                <w:sz w:val="20"/>
              </w:rPr>
              <w:t>Bidra til å skape l</w:t>
            </w:r>
            <w:r w:rsidR="00FA1F43">
              <w:rPr>
                <w:sz w:val="20"/>
              </w:rPr>
              <w:t>ike forventninger</w:t>
            </w:r>
            <w:r w:rsidR="00C77178">
              <w:rPr>
                <w:sz w:val="20"/>
              </w:rPr>
              <w:t xml:space="preserve"> for klassetur</w:t>
            </w:r>
            <w:r w:rsidR="00385DAC">
              <w:rPr>
                <w:sz w:val="20"/>
              </w:rPr>
              <w:t xml:space="preserve"> fra år til år.</w:t>
            </w:r>
          </w:p>
          <w:p w14:paraId="49EE0C4C" w14:textId="77777777" w:rsidR="00103B28" w:rsidRDefault="00103B28" w:rsidP="00EC501D">
            <w:pPr>
              <w:rPr>
                <w:sz w:val="20"/>
              </w:rPr>
            </w:pPr>
          </w:p>
          <w:p w14:paraId="4BBA9711" w14:textId="6BD96363" w:rsidR="00103B28" w:rsidRDefault="00103B28" w:rsidP="00EC501D">
            <w:pPr>
              <w:rPr>
                <w:sz w:val="20"/>
              </w:rPr>
            </w:pPr>
            <w:r>
              <w:rPr>
                <w:sz w:val="20"/>
              </w:rPr>
              <w:t>Lene</w:t>
            </w:r>
            <w:r w:rsidR="0061586C">
              <w:rPr>
                <w:sz w:val="20"/>
              </w:rPr>
              <w:t xml:space="preserve"> og Rawda</w:t>
            </w:r>
            <w:r>
              <w:rPr>
                <w:sz w:val="20"/>
              </w:rPr>
              <w:t xml:space="preserve"> har </w:t>
            </w:r>
            <w:r w:rsidR="00C678DB">
              <w:rPr>
                <w:sz w:val="20"/>
              </w:rPr>
              <w:t xml:space="preserve">utarbeidet forslag til </w:t>
            </w:r>
            <w:r>
              <w:rPr>
                <w:sz w:val="20"/>
              </w:rPr>
              <w:t>retningslinjer for skoletur for 7.klasse, se vedlegg.</w:t>
            </w:r>
          </w:p>
          <w:p w14:paraId="59C3CC7D" w14:textId="4369EC74" w:rsidR="00FA72E4" w:rsidRDefault="00DA335C" w:rsidP="00EC501D">
            <w:pPr>
              <w:rPr>
                <w:sz w:val="20"/>
              </w:rPr>
            </w:pPr>
            <w:r>
              <w:rPr>
                <w:sz w:val="20"/>
              </w:rPr>
              <w:t>I</w:t>
            </w:r>
            <w:r w:rsidR="00FA72E4">
              <w:rPr>
                <w:sz w:val="20"/>
              </w:rPr>
              <w:t>nnspill</w:t>
            </w:r>
            <w:r w:rsidR="009F0472">
              <w:rPr>
                <w:sz w:val="20"/>
              </w:rPr>
              <w:t xml:space="preserve"> til retningslinjer</w:t>
            </w:r>
            <w:r w:rsidR="00103B28">
              <w:rPr>
                <w:sz w:val="20"/>
              </w:rPr>
              <w:t xml:space="preserve"> under </w:t>
            </w:r>
            <w:r w:rsidR="00142CC7">
              <w:rPr>
                <w:sz w:val="20"/>
              </w:rPr>
              <w:t>FAU-møte</w:t>
            </w:r>
            <w:r w:rsidR="00FA72E4">
              <w:rPr>
                <w:sz w:val="20"/>
              </w:rPr>
              <w:t>:</w:t>
            </w:r>
          </w:p>
          <w:p w14:paraId="24F4BB85" w14:textId="77777777" w:rsidR="00C77178" w:rsidRDefault="00C77178" w:rsidP="00EC501D">
            <w:pPr>
              <w:rPr>
                <w:sz w:val="20"/>
              </w:rPr>
            </w:pPr>
          </w:p>
          <w:p w14:paraId="08EDA906" w14:textId="6CAEBAE9" w:rsidR="00E66149" w:rsidRDefault="00A120C6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 xml:space="preserve">Det skal ikke </w:t>
            </w:r>
            <w:r w:rsidR="00E66149">
              <w:rPr>
                <w:sz w:val="20"/>
              </w:rPr>
              <w:t>være egenandel på skoleturen</w:t>
            </w:r>
          </w:p>
          <w:p w14:paraId="2D21448C" w14:textId="5C7DF579" w:rsidR="003239F0" w:rsidRDefault="008C37A0" w:rsidP="00AB4E37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Men: hver elev i 6.klasse måtte bidra med premier til ca.</w:t>
            </w:r>
            <w:r w:rsidR="00D7348B">
              <w:rPr>
                <w:sz w:val="20"/>
              </w:rPr>
              <w:t xml:space="preserve"> </w:t>
            </w:r>
            <w:r w:rsidR="00C26CB0">
              <w:rPr>
                <w:sz w:val="20"/>
              </w:rPr>
              <w:t>800kr-</w:t>
            </w:r>
            <w:r w:rsidR="00D7348B">
              <w:rPr>
                <w:sz w:val="20"/>
              </w:rPr>
              <w:t xml:space="preserve">1000kr per elev </w:t>
            </w:r>
            <w:r w:rsidR="00AB4E37">
              <w:rPr>
                <w:sz w:val="20"/>
              </w:rPr>
              <w:t>på</w:t>
            </w:r>
            <w:r w:rsidR="008739CA">
              <w:rPr>
                <w:sz w:val="20"/>
              </w:rPr>
              <w:t xml:space="preserve"> 17.mai</w:t>
            </w:r>
            <w:r w:rsidR="00F37D48">
              <w:rPr>
                <w:sz w:val="20"/>
              </w:rPr>
              <w:t xml:space="preserve"> </w:t>
            </w:r>
            <w:r w:rsidR="008739CA" w:rsidRPr="00AB4E37">
              <w:rPr>
                <w:sz w:val="20"/>
              </w:rPr>
              <w:t>dersom man ikke fikk noen til å sponse</w:t>
            </w:r>
            <w:r w:rsidR="00F37D48">
              <w:rPr>
                <w:sz w:val="20"/>
              </w:rPr>
              <w:t xml:space="preserve"> premier.</w:t>
            </w:r>
          </w:p>
          <w:p w14:paraId="79211100" w14:textId="3BA8F196" w:rsidR="00F37D48" w:rsidRPr="00AB4E37" w:rsidRDefault="00F37D48" w:rsidP="00F37D48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Det opplevdes blant noen som et stort press på å skaffe premier til lotteriet på 17.mai</w:t>
            </w:r>
          </w:p>
          <w:p w14:paraId="409E5A27" w14:textId="741F2FE4" w:rsidR="009C2A9C" w:rsidRDefault="00E94360" w:rsidP="00831AE7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På Kalla er det mange</w:t>
            </w:r>
            <w:r w:rsidR="00831AE7">
              <w:rPr>
                <w:sz w:val="20"/>
              </w:rPr>
              <w:t xml:space="preserve"> elever</w:t>
            </w:r>
            <w:r w:rsidR="009C2A9C">
              <w:rPr>
                <w:sz w:val="20"/>
              </w:rPr>
              <w:t xml:space="preserve"> med ulike utgangspunkt</w:t>
            </w:r>
            <w:r w:rsidR="004116FE">
              <w:rPr>
                <w:sz w:val="20"/>
              </w:rPr>
              <w:t xml:space="preserve"> </w:t>
            </w:r>
            <w:r w:rsidR="00CF072E">
              <w:rPr>
                <w:sz w:val="20"/>
              </w:rPr>
              <w:t>(økonomi, nettverk) for å skaffe premier</w:t>
            </w:r>
          </w:p>
          <w:p w14:paraId="73D11F9E" w14:textId="70803A84" w:rsidR="0065503A" w:rsidRDefault="00E94360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 xml:space="preserve">Det skal ikke være </w:t>
            </w:r>
            <w:r w:rsidR="008775E1">
              <w:rPr>
                <w:sz w:val="20"/>
              </w:rPr>
              <w:t>egenandel på skoleturen, men man betaler</w:t>
            </w:r>
            <w:r w:rsidR="00374CFA">
              <w:rPr>
                <w:sz w:val="20"/>
              </w:rPr>
              <w:t xml:space="preserve"> i praksis</w:t>
            </w:r>
            <w:r w:rsidR="008775E1">
              <w:rPr>
                <w:sz w:val="20"/>
              </w:rPr>
              <w:t xml:space="preserve"> egenandel via premier </w:t>
            </w:r>
            <w:r w:rsidR="00C26CB0">
              <w:rPr>
                <w:sz w:val="20"/>
              </w:rPr>
              <w:t>til 17.mai</w:t>
            </w:r>
          </w:p>
          <w:p w14:paraId="0D992F32" w14:textId="5243CAF5" w:rsidR="00C26CB0" w:rsidRDefault="00374CFA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Man bør sette en</w:t>
            </w:r>
            <w:r w:rsidR="00420961">
              <w:rPr>
                <w:sz w:val="20"/>
              </w:rPr>
              <w:t xml:space="preserve"> ramme for inntjeningen</w:t>
            </w:r>
            <w:r w:rsidR="008866CB">
              <w:rPr>
                <w:sz w:val="20"/>
              </w:rPr>
              <w:t xml:space="preserve"> på 17.mai</w:t>
            </w:r>
          </w:p>
          <w:p w14:paraId="1EE90A76" w14:textId="6E4663A1" w:rsidR="00754A5B" w:rsidRDefault="002723B0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 xml:space="preserve">Noe av inntjeningen bør gå til FAU, med tanke på vedlikehold </w:t>
            </w:r>
            <w:r w:rsidR="007474E4">
              <w:rPr>
                <w:sz w:val="20"/>
              </w:rPr>
              <w:t>av utstyr til bruk på 17.mai.</w:t>
            </w:r>
          </w:p>
          <w:p w14:paraId="60E1B3F3" w14:textId="62E6738B" w:rsidR="007474E4" w:rsidRDefault="003603EC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Skolegodtgjørelse betales av skolen</w:t>
            </w:r>
          </w:p>
          <w:p w14:paraId="02C2C667" w14:textId="1B15ED9B" w:rsidR="00782067" w:rsidRDefault="002C1096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H</w:t>
            </w:r>
            <w:r w:rsidR="004A1E31">
              <w:rPr>
                <w:sz w:val="20"/>
              </w:rPr>
              <w:t>v</w:t>
            </w:r>
            <w:r>
              <w:rPr>
                <w:sz w:val="20"/>
              </w:rPr>
              <w:t>em skal bestemme hva og hvor for klassetur</w:t>
            </w:r>
            <w:r w:rsidR="004A1E31">
              <w:rPr>
                <w:sz w:val="20"/>
              </w:rPr>
              <w:t>: skal elevene være med på å bestemme?</w:t>
            </w:r>
            <w:r w:rsidR="00F011AD">
              <w:rPr>
                <w:sz w:val="20"/>
              </w:rPr>
              <w:t xml:space="preserve"> </w:t>
            </w:r>
          </w:p>
          <w:p w14:paraId="7A88027E" w14:textId="405CE5D9" w:rsidR="00B44465" w:rsidRDefault="002E2CE9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Bør</w:t>
            </w:r>
            <w:r w:rsidR="006D08B8">
              <w:rPr>
                <w:sz w:val="20"/>
              </w:rPr>
              <w:t xml:space="preserve"> være i</w:t>
            </w:r>
            <w:r w:rsidR="00B44465">
              <w:rPr>
                <w:sz w:val="20"/>
              </w:rPr>
              <w:t>nnenfor Agders grenser</w:t>
            </w:r>
          </w:p>
          <w:p w14:paraId="25D0A5A9" w14:textId="3422A4FE" w:rsidR="00ED38B2" w:rsidRDefault="00ED38B2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Hvordan få voksne til å være med</w:t>
            </w:r>
            <w:r w:rsidR="00865384">
              <w:rPr>
                <w:sz w:val="20"/>
              </w:rPr>
              <w:t>?</w:t>
            </w:r>
          </w:p>
          <w:p w14:paraId="6AEFB1C1" w14:textId="0EDDADFC" w:rsidR="00F21701" w:rsidRDefault="002E2CE9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Viktig at alle elever</w:t>
            </w:r>
            <w:r w:rsidR="003C2442">
              <w:rPr>
                <w:sz w:val="20"/>
              </w:rPr>
              <w:t xml:space="preserve"> skal</w:t>
            </w:r>
            <w:r w:rsidR="00D97CD2">
              <w:rPr>
                <w:sz w:val="20"/>
              </w:rPr>
              <w:t xml:space="preserve"> få</w:t>
            </w:r>
            <w:r w:rsidR="003C2442">
              <w:rPr>
                <w:sz w:val="20"/>
              </w:rPr>
              <w:t xml:space="preserve"> være med</w:t>
            </w:r>
            <w:r w:rsidR="00D97CD2">
              <w:rPr>
                <w:sz w:val="20"/>
              </w:rPr>
              <w:t xml:space="preserve"> på tur</w:t>
            </w:r>
            <w:r w:rsidR="003C2442">
              <w:rPr>
                <w:sz w:val="20"/>
              </w:rPr>
              <w:t xml:space="preserve"> uansett utgangspunkt</w:t>
            </w:r>
          </w:p>
          <w:p w14:paraId="26116437" w14:textId="471632EB" w:rsidR="00092885" w:rsidRDefault="00092885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Reiseforsikring</w:t>
            </w:r>
            <w:r w:rsidR="00D97CD2">
              <w:rPr>
                <w:sz w:val="20"/>
              </w:rPr>
              <w:t xml:space="preserve"> via skolen?</w:t>
            </w:r>
          </w:p>
          <w:p w14:paraId="49704B80" w14:textId="1B323BB2" w:rsidR="00B726B4" w:rsidRDefault="00D97CD2" w:rsidP="00E66149">
            <w:pPr>
              <w:pStyle w:val="Listeavsnitt"/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Forslag om å utarbeide en k</w:t>
            </w:r>
            <w:r w:rsidR="00B726B4">
              <w:rPr>
                <w:sz w:val="20"/>
              </w:rPr>
              <w:t>ontrakt for barn/voksne</w:t>
            </w:r>
            <w:r w:rsidR="00B7781B">
              <w:rPr>
                <w:sz w:val="20"/>
              </w:rPr>
              <w:t>, for eksempel taushetsplikt</w:t>
            </w:r>
            <w:r w:rsidR="00B0416F">
              <w:rPr>
                <w:sz w:val="20"/>
              </w:rPr>
              <w:t>, rusmidler, konsekvenser</w:t>
            </w:r>
            <w:r w:rsidR="00EB1973">
              <w:rPr>
                <w:sz w:val="20"/>
              </w:rPr>
              <w:t xml:space="preserve"> ved brudd på regler</w:t>
            </w:r>
            <w:r w:rsidR="00B0416F">
              <w:rPr>
                <w:sz w:val="20"/>
              </w:rPr>
              <w:t xml:space="preserve">, </w:t>
            </w:r>
            <w:r w:rsidR="0001371B">
              <w:rPr>
                <w:sz w:val="20"/>
              </w:rPr>
              <w:t>mobilbruk</w:t>
            </w:r>
            <w:r w:rsidR="00D37879">
              <w:rPr>
                <w:sz w:val="20"/>
              </w:rPr>
              <w:t>.</w:t>
            </w:r>
            <w:r w:rsidR="0001371B">
              <w:rPr>
                <w:sz w:val="20"/>
              </w:rPr>
              <w:t xml:space="preserve"> </w:t>
            </w:r>
          </w:p>
          <w:p w14:paraId="48072FD7" w14:textId="133EA163" w:rsidR="003C2442" w:rsidRPr="00092885" w:rsidRDefault="003C2442" w:rsidP="00092885">
            <w:pPr>
              <w:ind w:left="360"/>
              <w:rPr>
                <w:sz w:val="20"/>
              </w:rPr>
            </w:pPr>
          </w:p>
          <w:p w14:paraId="6C1065A2" w14:textId="3D0C5228" w:rsidR="00B70E87" w:rsidRDefault="00865384" w:rsidP="00B70E8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Det er b</w:t>
            </w:r>
            <w:r w:rsidR="00B70E87">
              <w:rPr>
                <w:sz w:val="20"/>
              </w:rPr>
              <w:t>ehov for tydelige retningslinjer</w:t>
            </w:r>
            <w:r w:rsidR="00897342">
              <w:rPr>
                <w:sz w:val="20"/>
              </w:rPr>
              <w:t xml:space="preserve"> siden noe av turen vil foregå i skoletiden og noe vil være foreldrestyrt</w:t>
            </w:r>
            <w:r w:rsidR="00EB1973">
              <w:rPr>
                <w:sz w:val="20"/>
              </w:rPr>
              <w:t>.</w:t>
            </w:r>
          </w:p>
          <w:p w14:paraId="6003CD4E" w14:textId="77777777" w:rsidR="000B1FAC" w:rsidRDefault="000B1FAC" w:rsidP="00B70E87">
            <w:pPr>
              <w:rPr>
                <w:sz w:val="20"/>
              </w:rPr>
            </w:pPr>
          </w:p>
          <w:p w14:paraId="3CEB3A37" w14:textId="0FD5E49D" w:rsidR="000B1FAC" w:rsidRDefault="00FB1D9F" w:rsidP="00B70E87">
            <w:pPr>
              <w:rPr>
                <w:sz w:val="20"/>
              </w:rPr>
            </w:pPr>
            <w:r>
              <w:rPr>
                <w:sz w:val="20"/>
              </w:rPr>
              <w:t>Man b</w:t>
            </w:r>
            <w:r w:rsidR="000B1FAC">
              <w:rPr>
                <w:sz w:val="20"/>
              </w:rPr>
              <w:t>ør få innspill fra skolen angående retningslinjer også</w:t>
            </w:r>
            <w:r w:rsidR="00DA335C">
              <w:rPr>
                <w:sz w:val="20"/>
              </w:rPr>
              <w:t>.</w:t>
            </w:r>
          </w:p>
          <w:p w14:paraId="43C77EE9" w14:textId="77777777" w:rsidR="005C0588" w:rsidRDefault="005C0588" w:rsidP="00B70E87">
            <w:pPr>
              <w:rPr>
                <w:sz w:val="20"/>
              </w:rPr>
            </w:pPr>
          </w:p>
          <w:p w14:paraId="3F8960B5" w14:textId="2647C648" w:rsidR="00103B28" w:rsidRDefault="00EE4BF3" w:rsidP="00B70E87">
            <w:pPr>
              <w:rPr>
                <w:sz w:val="20"/>
              </w:rPr>
            </w:pPr>
            <w:r>
              <w:rPr>
                <w:sz w:val="20"/>
              </w:rPr>
              <w:t>Enighet om at det dukker opp mange ubesvarte spørsmål angående klassetur</w:t>
            </w:r>
            <w:r w:rsidR="00A509A6">
              <w:rPr>
                <w:sz w:val="20"/>
              </w:rPr>
              <w:t>, og a</w:t>
            </w:r>
            <w:r w:rsidR="005C0588">
              <w:rPr>
                <w:sz w:val="20"/>
              </w:rPr>
              <w:t>rbeidet med retningslinjer for klassetur i 7.klasse bør</w:t>
            </w:r>
            <w:r w:rsidR="00092885">
              <w:rPr>
                <w:sz w:val="20"/>
              </w:rPr>
              <w:t xml:space="preserve"> </w:t>
            </w:r>
            <w:r w:rsidR="00486819">
              <w:rPr>
                <w:sz w:val="20"/>
              </w:rPr>
              <w:t>videreføres for videre arbeid</w:t>
            </w:r>
            <w:r w:rsidR="00FB1D9F">
              <w:rPr>
                <w:sz w:val="20"/>
              </w:rPr>
              <w:t xml:space="preserve"> til</w:t>
            </w:r>
            <w:r w:rsidR="00486819">
              <w:rPr>
                <w:sz w:val="20"/>
              </w:rPr>
              <w:t xml:space="preserve"> neste skoleår</w:t>
            </w:r>
            <w:r w:rsidR="00DA335C">
              <w:rPr>
                <w:sz w:val="20"/>
              </w:rPr>
              <w:t>s</w:t>
            </w:r>
            <w:r w:rsidR="00486819">
              <w:rPr>
                <w:sz w:val="20"/>
              </w:rPr>
              <w:t xml:space="preserve"> F</w:t>
            </w:r>
            <w:r w:rsidR="00D800F1">
              <w:rPr>
                <w:sz w:val="20"/>
              </w:rPr>
              <w:t>AU.</w:t>
            </w:r>
          </w:p>
          <w:p w14:paraId="516C384F" w14:textId="77777777" w:rsidR="00A120C6" w:rsidRDefault="00A120C6" w:rsidP="00B70E87">
            <w:pPr>
              <w:rPr>
                <w:sz w:val="20"/>
              </w:rPr>
            </w:pPr>
          </w:p>
          <w:p w14:paraId="3615F44B" w14:textId="77777777" w:rsidR="000B1FAC" w:rsidRPr="00B70E87" w:rsidRDefault="000B1FAC" w:rsidP="00B70E87">
            <w:pPr>
              <w:rPr>
                <w:sz w:val="20"/>
              </w:rPr>
            </w:pPr>
          </w:p>
          <w:p w14:paraId="6DD30B4D" w14:textId="3E6799AF" w:rsidR="00B331B6" w:rsidRPr="003E01B9" w:rsidRDefault="00B331B6" w:rsidP="00EC501D">
            <w:pPr>
              <w:rPr>
                <w:sz w:val="20"/>
                <w:szCs w:val="18"/>
              </w:rPr>
            </w:pPr>
          </w:p>
        </w:tc>
      </w:tr>
      <w:tr w:rsidR="00751514" w14:paraId="57451687" w14:textId="77777777" w:rsidTr="266A2BBB">
        <w:tc>
          <w:tcPr>
            <w:tcW w:w="2122" w:type="dxa"/>
          </w:tcPr>
          <w:p w14:paraId="7AA245EA" w14:textId="77777777" w:rsidR="00751514" w:rsidRDefault="00751514" w:rsidP="0075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Sak 3</w:t>
            </w:r>
          </w:p>
          <w:p w14:paraId="47A88DCD" w14:textId="3058D8B5" w:rsidR="00751514" w:rsidRDefault="00751514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2024/2025</w:t>
            </w:r>
          </w:p>
        </w:tc>
        <w:tc>
          <w:tcPr>
            <w:tcW w:w="6939" w:type="dxa"/>
          </w:tcPr>
          <w:p w14:paraId="14110199" w14:textId="77777777" w:rsidR="003E01B9" w:rsidRDefault="00CA715F" w:rsidP="00EC501D">
            <w:pPr>
              <w:rPr>
                <w:sz w:val="20"/>
              </w:rPr>
            </w:pPr>
            <w:r>
              <w:rPr>
                <w:sz w:val="20"/>
              </w:rPr>
              <w:t xml:space="preserve">17.mai: </w:t>
            </w:r>
          </w:p>
          <w:p w14:paraId="65FC5E16" w14:textId="53F0D941" w:rsidR="00CA715F" w:rsidRDefault="00CA715F" w:rsidP="00CA715F">
            <w:pPr>
              <w:pStyle w:val="Listeavsnitt"/>
              <w:numPr>
                <w:ilvl w:val="0"/>
                <w:numId w:val="25"/>
              </w:numPr>
              <w:rPr>
                <w:sz w:val="20"/>
              </w:rPr>
            </w:pPr>
            <w:r w:rsidRPr="00CA715F">
              <w:rPr>
                <w:sz w:val="20"/>
              </w:rPr>
              <w:t>Premier</w:t>
            </w:r>
          </w:p>
          <w:p w14:paraId="7ABB16C1" w14:textId="6A126363" w:rsidR="00C51A6B" w:rsidRDefault="00C51A6B" w:rsidP="00C51A6B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Stort press på premier.</w:t>
            </w:r>
          </w:p>
          <w:p w14:paraId="252E356B" w14:textId="525183F1" w:rsidR="009834EC" w:rsidRDefault="009834EC" w:rsidP="00C51A6B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Se også sak 2.</w:t>
            </w:r>
          </w:p>
          <w:p w14:paraId="01399C5A" w14:textId="109C5AC8" w:rsidR="00CD660A" w:rsidRPr="00306B66" w:rsidRDefault="00A509A6" w:rsidP="00306B66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Kan man g</w:t>
            </w:r>
            <w:r w:rsidR="0051640D">
              <w:rPr>
                <w:sz w:val="20"/>
              </w:rPr>
              <w:t>jennomføre basar/lotteri</w:t>
            </w:r>
            <w:r w:rsidR="00315C9D">
              <w:rPr>
                <w:sz w:val="20"/>
              </w:rPr>
              <w:t xml:space="preserve"> på en annen måte</w:t>
            </w:r>
            <w:r>
              <w:rPr>
                <w:sz w:val="20"/>
              </w:rPr>
              <w:t>,</w:t>
            </w:r>
            <w:r w:rsidR="00F555B4">
              <w:rPr>
                <w:sz w:val="20"/>
              </w:rPr>
              <w:t xml:space="preserve"> slik at det ikke blir så press på å skaffe premier</w:t>
            </w:r>
            <w:r>
              <w:rPr>
                <w:sz w:val="20"/>
              </w:rPr>
              <w:t>?</w:t>
            </w:r>
          </w:p>
          <w:p w14:paraId="12A74682" w14:textId="77777777" w:rsidR="00CA715F" w:rsidRDefault="00CA715F" w:rsidP="00CA715F">
            <w:pPr>
              <w:pStyle w:val="Listeavsnitt"/>
              <w:numPr>
                <w:ilvl w:val="0"/>
                <w:numId w:val="25"/>
              </w:numPr>
              <w:rPr>
                <w:sz w:val="20"/>
              </w:rPr>
            </w:pPr>
            <w:r w:rsidRPr="00CA715F">
              <w:rPr>
                <w:sz w:val="20"/>
              </w:rPr>
              <w:t>Hvordan har det gått?</w:t>
            </w:r>
          </w:p>
          <w:p w14:paraId="00D872BE" w14:textId="52C9CFDC" w:rsidR="007B09CD" w:rsidRDefault="008C09C8" w:rsidP="00713CA8">
            <w:pPr>
              <w:pStyle w:val="Listeavsnitt"/>
              <w:rPr>
                <w:sz w:val="20"/>
              </w:rPr>
            </w:pPr>
            <w:r>
              <w:rPr>
                <w:sz w:val="20"/>
              </w:rPr>
              <w:t>Det g</w:t>
            </w:r>
            <w:r w:rsidR="00713CA8">
              <w:rPr>
                <w:sz w:val="20"/>
              </w:rPr>
              <w:t>ikk greit</w:t>
            </w:r>
            <w:r w:rsidR="00D05BB9">
              <w:rPr>
                <w:sz w:val="20"/>
              </w:rPr>
              <w:t xml:space="preserve"> for 7.klasse å arrangere</w:t>
            </w:r>
            <w:r w:rsidR="00854226">
              <w:rPr>
                <w:sz w:val="20"/>
              </w:rPr>
              <w:t xml:space="preserve">. </w:t>
            </w:r>
          </w:p>
          <w:p w14:paraId="0A64C7AA" w14:textId="48883FFF" w:rsidR="003C0CAA" w:rsidRPr="00677624" w:rsidRDefault="003C0CAA" w:rsidP="00677624">
            <w:pPr>
              <w:rPr>
                <w:sz w:val="20"/>
              </w:rPr>
            </w:pPr>
          </w:p>
          <w:p w14:paraId="30813A2F" w14:textId="5FD8748F" w:rsidR="00CA715F" w:rsidRDefault="00CA715F" w:rsidP="00CA715F">
            <w:pPr>
              <w:pStyle w:val="Listeavsnitt"/>
              <w:numPr>
                <w:ilvl w:val="0"/>
                <w:numId w:val="25"/>
              </w:numPr>
              <w:rPr>
                <w:sz w:val="20"/>
              </w:rPr>
            </w:pPr>
            <w:r w:rsidRPr="00CA715F">
              <w:rPr>
                <w:sz w:val="20"/>
              </w:rPr>
              <w:t>Økonom</w:t>
            </w:r>
            <w:r w:rsidR="00677624">
              <w:rPr>
                <w:sz w:val="20"/>
              </w:rPr>
              <w:t>i</w:t>
            </w:r>
          </w:p>
          <w:p w14:paraId="3CCF6BCC" w14:textId="77777777" w:rsidR="00B740CF" w:rsidRDefault="00B740CF" w:rsidP="00B740CF">
            <w:pPr>
              <w:pStyle w:val="Listeavsnitt"/>
              <w:rPr>
                <w:sz w:val="20"/>
              </w:rPr>
            </w:pPr>
          </w:p>
          <w:p w14:paraId="2854C638" w14:textId="74A980FB" w:rsidR="00F00F4F" w:rsidRPr="00F00F4F" w:rsidRDefault="00F00F4F" w:rsidP="00F00F4F">
            <w:pPr>
              <w:rPr>
                <w:sz w:val="20"/>
              </w:rPr>
            </w:pPr>
            <w:r>
              <w:rPr>
                <w:sz w:val="20"/>
              </w:rPr>
              <w:t xml:space="preserve">Det gjennomføres evaluering av 17.mai gjennomføringen hvert år, </w:t>
            </w:r>
            <w:r w:rsidR="00B740CF">
              <w:rPr>
                <w:sz w:val="20"/>
              </w:rPr>
              <w:t>som videreformidles til neste års arrangører.</w:t>
            </w:r>
          </w:p>
        </w:tc>
      </w:tr>
      <w:tr w:rsidR="00EC501D" w:rsidRPr="00E264E8" w14:paraId="58B6C573" w14:textId="77777777" w:rsidTr="266A2BBB">
        <w:tc>
          <w:tcPr>
            <w:tcW w:w="2122" w:type="dxa"/>
          </w:tcPr>
          <w:p w14:paraId="7EE2A75F" w14:textId="1999EB45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Sak </w:t>
            </w:r>
            <w:r w:rsidR="00751514">
              <w:rPr>
                <w:sz w:val="18"/>
                <w:szCs w:val="18"/>
              </w:rPr>
              <w:t>4</w:t>
            </w:r>
          </w:p>
          <w:p w14:paraId="704F6512" w14:textId="4E214201" w:rsidR="00EC501D" w:rsidRDefault="00EC501D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C75E8">
              <w:rPr>
                <w:sz w:val="18"/>
                <w:szCs w:val="18"/>
              </w:rPr>
              <w:t>02</w:t>
            </w:r>
            <w:r w:rsidR="00751514">
              <w:rPr>
                <w:sz w:val="18"/>
                <w:szCs w:val="18"/>
              </w:rPr>
              <w:t>4/2025</w:t>
            </w:r>
          </w:p>
          <w:p w14:paraId="3980FFD9" w14:textId="347E6758" w:rsidR="00EC501D" w:rsidRDefault="00EC501D" w:rsidP="00EC501D">
            <w:pPr>
              <w:rPr>
                <w:sz w:val="18"/>
                <w:szCs w:val="18"/>
              </w:rPr>
            </w:pPr>
          </w:p>
        </w:tc>
        <w:tc>
          <w:tcPr>
            <w:tcW w:w="6939" w:type="dxa"/>
          </w:tcPr>
          <w:p w14:paraId="27FC7A0D" w14:textId="77777777" w:rsidR="00CA715F" w:rsidRDefault="00FF0470" w:rsidP="00CA715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Foreldrevandring i samarbeid med befolkningen på Tinnheia, velforeningen, bydelsrådet</w:t>
            </w:r>
            <w:r w:rsidR="00691306">
              <w:rPr>
                <w:sz w:val="20"/>
                <w:szCs w:val="18"/>
              </w:rPr>
              <w:t>.</w:t>
            </w:r>
          </w:p>
          <w:p w14:paraId="52878851" w14:textId="77777777" w:rsidR="00DC00A6" w:rsidRDefault="00DC00A6" w:rsidP="00CA715F">
            <w:pPr>
              <w:rPr>
                <w:sz w:val="20"/>
                <w:szCs w:val="18"/>
              </w:rPr>
            </w:pPr>
          </w:p>
          <w:p w14:paraId="7B21F391" w14:textId="6440343C" w:rsidR="00DC00A6" w:rsidRDefault="00DC00A6" w:rsidP="00CA715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Det oppleves som vanskelig å engasjere foresatte til foreldrevandring.</w:t>
            </w:r>
          </w:p>
          <w:p w14:paraId="6DEB279A" w14:textId="77777777" w:rsidR="00691306" w:rsidRDefault="00691306" w:rsidP="00CA715F">
            <w:pPr>
              <w:rPr>
                <w:sz w:val="20"/>
                <w:szCs w:val="18"/>
              </w:rPr>
            </w:pPr>
          </w:p>
          <w:p w14:paraId="473CE020" w14:textId="7E0C4E05" w:rsidR="00691306" w:rsidRDefault="00DC00A6" w:rsidP="00CA715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Man bør s</w:t>
            </w:r>
            <w:r w:rsidR="000332FC">
              <w:rPr>
                <w:sz w:val="20"/>
                <w:szCs w:val="18"/>
              </w:rPr>
              <w:t>e på endr</w:t>
            </w:r>
            <w:r w:rsidR="001D3900">
              <w:rPr>
                <w:sz w:val="20"/>
                <w:szCs w:val="18"/>
              </w:rPr>
              <w:t>ing av</w:t>
            </w:r>
            <w:r w:rsidR="000332FC">
              <w:rPr>
                <w:sz w:val="20"/>
                <w:szCs w:val="18"/>
              </w:rPr>
              <w:t xml:space="preserve"> gjennomføring av </w:t>
            </w:r>
            <w:r w:rsidR="001D3900">
              <w:rPr>
                <w:sz w:val="20"/>
                <w:szCs w:val="18"/>
              </w:rPr>
              <w:t xml:space="preserve">foreldrevandring, slik at flere </w:t>
            </w:r>
            <w:r w:rsidR="001820A7">
              <w:rPr>
                <w:sz w:val="20"/>
                <w:szCs w:val="18"/>
              </w:rPr>
              <w:t>foreldre engasjerer seg</w:t>
            </w:r>
            <w:r w:rsidR="00D6073B">
              <w:rPr>
                <w:sz w:val="20"/>
                <w:szCs w:val="18"/>
              </w:rPr>
              <w:t>, for eksempel å gå ettermiddage</w:t>
            </w:r>
            <w:r w:rsidR="00D147EF">
              <w:rPr>
                <w:sz w:val="20"/>
                <w:szCs w:val="18"/>
              </w:rPr>
              <w:t>r</w:t>
            </w:r>
            <w:r w:rsidR="00D6073B">
              <w:rPr>
                <w:sz w:val="20"/>
                <w:szCs w:val="18"/>
              </w:rPr>
              <w:t>, korte ned tidspun</w:t>
            </w:r>
            <w:r w:rsidR="00784668">
              <w:rPr>
                <w:sz w:val="20"/>
                <w:szCs w:val="18"/>
              </w:rPr>
              <w:t xml:space="preserve">ktet, </w:t>
            </w:r>
            <w:r w:rsidR="00D147EF">
              <w:rPr>
                <w:sz w:val="20"/>
                <w:szCs w:val="18"/>
              </w:rPr>
              <w:t xml:space="preserve">gå </w:t>
            </w:r>
            <w:r w:rsidR="00784668">
              <w:rPr>
                <w:sz w:val="20"/>
                <w:szCs w:val="18"/>
              </w:rPr>
              <w:t>andre dager enn torsdag og fredag.</w:t>
            </w:r>
          </w:p>
          <w:p w14:paraId="11ACBB53" w14:textId="77777777" w:rsidR="00F54DC5" w:rsidRDefault="00F54DC5" w:rsidP="00CA715F">
            <w:pPr>
              <w:rPr>
                <w:sz w:val="20"/>
                <w:szCs w:val="18"/>
              </w:rPr>
            </w:pPr>
          </w:p>
          <w:p w14:paraId="24E3F83B" w14:textId="76445F1E" w:rsidR="00F54DC5" w:rsidRPr="00CA715F" w:rsidRDefault="00FE1CB0" w:rsidP="00CA715F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Det skjer mye på Tinnheia</w:t>
            </w:r>
            <w:r w:rsidR="00784668">
              <w:rPr>
                <w:sz w:val="20"/>
                <w:szCs w:val="18"/>
              </w:rPr>
              <w:t xml:space="preserve"> blant de unge, og det er behov for at foreldrevandringene opprettholdes.</w:t>
            </w:r>
          </w:p>
        </w:tc>
      </w:tr>
      <w:tr w:rsidR="00920B99" w14:paraId="2CD3229E" w14:textId="77777777" w:rsidTr="266A2BBB">
        <w:tc>
          <w:tcPr>
            <w:tcW w:w="2122" w:type="dxa"/>
          </w:tcPr>
          <w:p w14:paraId="6EABE11D" w14:textId="1FA9A412" w:rsidR="00920B99" w:rsidRDefault="00920B99" w:rsidP="00EC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Eventuelt </w:t>
            </w:r>
          </w:p>
        </w:tc>
        <w:tc>
          <w:tcPr>
            <w:tcW w:w="6939" w:type="dxa"/>
          </w:tcPr>
          <w:p w14:paraId="0D267A85" w14:textId="6311D883" w:rsidR="00CA715F" w:rsidRPr="00CA715F" w:rsidRDefault="00FC3206" w:rsidP="00751514">
            <w:pPr>
              <w:pStyle w:val="Listeavsnitt"/>
              <w:numPr>
                <w:ilvl w:val="0"/>
                <w:numId w:val="23"/>
              </w:numPr>
              <w:rPr>
                <w:sz w:val="20"/>
              </w:rPr>
            </w:pPr>
            <w:r w:rsidRPr="00CA715F">
              <w:rPr>
                <w:sz w:val="20"/>
              </w:rPr>
              <w:t>Møtedatoer:</w:t>
            </w:r>
            <w:r w:rsidR="00CA715F" w:rsidRPr="00CA715F">
              <w:rPr>
                <w:sz w:val="20"/>
              </w:rPr>
              <w:t xml:space="preserve"> </w:t>
            </w:r>
            <w:r w:rsidR="00CA715F" w:rsidRPr="00CA715F">
              <w:rPr>
                <w:sz w:val="20"/>
                <w:szCs w:val="18"/>
              </w:rPr>
              <w:t>Neste skoleår – Nytt FAU</w:t>
            </w:r>
          </w:p>
          <w:p w14:paraId="3B3F1A84" w14:textId="79029871" w:rsidR="00CA715F" w:rsidRDefault="00CA715F" w:rsidP="00CA715F">
            <w:pPr>
              <w:pStyle w:val="Listeavsnitt"/>
              <w:numPr>
                <w:ilvl w:val="0"/>
                <w:numId w:val="23"/>
              </w:numPr>
              <w:rPr>
                <w:sz w:val="20"/>
                <w:szCs w:val="18"/>
              </w:rPr>
            </w:pPr>
            <w:r w:rsidRPr="00CA715F">
              <w:rPr>
                <w:sz w:val="20"/>
                <w:szCs w:val="18"/>
              </w:rPr>
              <w:t xml:space="preserve">Ny oppmerking av </w:t>
            </w:r>
            <w:proofErr w:type="spellStart"/>
            <w:r w:rsidRPr="00CA715F">
              <w:rPr>
                <w:sz w:val="20"/>
                <w:szCs w:val="18"/>
              </w:rPr>
              <w:t>bakbanen</w:t>
            </w:r>
            <w:proofErr w:type="spellEnd"/>
            <w:r w:rsidRPr="00CA715F">
              <w:rPr>
                <w:sz w:val="20"/>
                <w:szCs w:val="18"/>
              </w:rPr>
              <w:t xml:space="preserve">. </w:t>
            </w:r>
          </w:p>
          <w:p w14:paraId="151B0529" w14:textId="0D01B4F0" w:rsidR="00CB3AB9" w:rsidRDefault="00CB3AB9" w:rsidP="008B19B8">
            <w:pPr>
              <w:pStyle w:val="Listeavsnit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Ida har hørt med </w:t>
            </w:r>
            <w:r w:rsidR="008B19B8">
              <w:rPr>
                <w:sz w:val="20"/>
                <w:szCs w:val="18"/>
              </w:rPr>
              <w:t xml:space="preserve">Tinnheia </w:t>
            </w:r>
            <w:r>
              <w:rPr>
                <w:sz w:val="20"/>
                <w:szCs w:val="18"/>
              </w:rPr>
              <w:t xml:space="preserve">velforening om de kan </w:t>
            </w:r>
            <w:r w:rsidR="008B19B8">
              <w:rPr>
                <w:sz w:val="20"/>
                <w:szCs w:val="18"/>
              </w:rPr>
              <w:t>sponse</w:t>
            </w:r>
            <w:r>
              <w:rPr>
                <w:sz w:val="20"/>
                <w:szCs w:val="18"/>
              </w:rPr>
              <w:t xml:space="preserve"> oppmerkingen</w:t>
            </w:r>
          </w:p>
          <w:p w14:paraId="5F7C7BB1" w14:textId="5EDFD820" w:rsidR="00CF3524" w:rsidRDefault="008B19B8" w:rsidP="00CF3524">
            <w:pPr>
              <w:pStyle w:val="Listeavsnit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Man kan også </w:t>
            </w:r>
            <w:r w:rsidR="00FF7777">
              <w:rPr>
                <w:sz w:val="20"/>
                <w:szCs w:val="18"/>
              </w:rPr>
              <w:t>s</w:t>
            </w:r>
            <w:r w:rsidR="00CF3524">
              <w:rPr>
                <w:sz w:val="20"/>
                <w:szCs w:val="18"/>
              </w:rPr>
              <w:t>øke</w:t>
            </w:r>
            <w:r w:rsidR="00FF7777">
              <w:rPr>
                <w:sz w:val="20"/>
                <w:szCs w:val="18"/>
              </w:rPr>
              <w:t xml:space="preserve"> om</w:t>
            </w:r>
            <w:r w:rsidR="00CF3524">
              <w:rPr>
                <w:sz w:val="20"/>
                <w:szCs w:val="18"/>
              </w:rPr>
              <w:t xml:space="preserve"> tilskudd via kommunen</w:t>
            </w:r>
          </w:p>
          <w:p w14:paraId="4EAD4C84" w14:textId="25E6F74F" w:rsidR="00CF3524" w:rsidRDefault="00FF7777" w:rsidP="00CF3524">
            <w:pPr>
              <w:pStyle w:val="Listeavsnitt"/>
              <w:numPr>
                <w:ilvl w:val="0"/>
                <w:numId w:val="23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Kalla ble i</w:t>
            </w:r>
            <w:r w:rsidR="00CF3524">
              <w:rPr>
                <w:sz w:val="20"/>
                <w:szCs w:val="18"/>
              </w:rPr>
              <w:t>kke trukket ut til å bli med på hjertesoner</w:t>
            </w:r>
            <w:r>
              <w:rPr>
                <w:sz w:val="20"/>
                <w:szCs w:val="18"/>
              </w:rPr>
              <w:t xml:space="preserve"> denne gangen</w:t>
            </w:r>
          </w:p>
          <w:p w14:paraId="2B9EEDCF" w14:textId="77777777" w:rsidR="00FF7777" w:rsidRDefault="00FF7777" w:rsidP="00E83F7E">
            <w:pPr>
              <w:ind w:left="360"/>
              <w:rPr>
                <w:sz w:val="20"/>
                <w:szCs w:val="18"/>
              </w:rPr>
            </w:pPr>
          </w:p>
          <w:p w14:paraId="4615CD3F" w14:textId="44EBA8AE" w:rsidR="00E83F7E" w:rsidRPr="00E83F7E" w:rsidRDefault="00E83F7E" w:rsidP="00E83F7E">
            <w:pPr>
              <w:ind w:left="36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Takk for samarbeidet 2024/2025!</w:t>
            </w:r>
          </w:p>
          <w:p w14:paraId="73A8F9C1" w14:textId="77777777" w:rsidR="00C971F3" w:rsidRDefault="00C971F3" w:rsidP="00751514"/>
          <w:p w14:paraId="52E8174F" w14:textId="1D751CA2" w:rsidR="005715D6" w:rsidRDefault="005715D6" w:rsidP="003E01B9">
            <w:pPr>
              <w:rPr>
                <w:sz w:val="18"/>
                <w:szCs w:val="18"/>
              </w:rPr>
            </w:pPr>
          </w:p>
        </w:tc>
      </w:tr>
    </w:tbl>
    <w:p w14:paraId="1B6D2155" w14:textId="75887B3E" w:rsidR="00BC0BA4" w:rsidRPr="00547C3D" w:rsidRDefault="00BC0BA4" w:rsidP="003017D2">
      <w:pPr>
        <w:rPr>
          <w:sz w:val="18"/>
          <w:szCs w:val="18"/>
        </w:rPr>
      </w:pPr>
    </w:p>
    <w:p w14:paraId="3F27C375" w14:textId="2FBEF802" w:rsidR="00521B21" w:rsidRDefault="00521B21" w:rsidP="003017D2">
      <w:pPr>
        <w:rPr>
          <w:szCs w:val="22"/>
        </w:rPr>
      </w:pPr>
    </w:p>
    <w:p w14:paraId="4C3D1E7F" w14:textId="37AD1E00" w:rsidR="006A7CC6" w:rsidRPr="00A87737" w:rsidRDefault="006A7CC6" w:rsidP="003017D2">
      <w:pPr>
        <w:rPr>
          <w:szCs w:val="22"/>
        </w:rPr>
      </w:pPr>
      <w:r>
        <w:rPr>
          <w:szCs w:val="22"/>
        </w:rPr>
        <w:t>Vel møtt!</w:t>
      </w:r>
    </w:p>
    <w:sectPr w:rsidR="006A7CC6" w:rsidRPr="00A8773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134" w:left="1418" w:header="510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C810" w14:textId="77777777" w:rsidR="004B764E" w:rsidRDefault="004B764E">
      <w:r>
        <w:separator/>
      </w:r>
    </w:p>
  </w:endnote>
  <w:endnote w:type="continuationSeparator" w:id="0">
    <w:p w14:paraId="2DF6DD52" w14:textId="77777777" w:rsidR="004B764E" w:rsidRDefault="004B764E">
      <w:r>
        <w:continuationSeparator/>
      </w:r>
    </w:p>
  </w:endnote>
  <w:endnote w:type="continuationNotice" w:id="1">
    <w:p w14:paraId="660B5579" w14:textId="77777777" w:rsidR="004B764E" w:rsidRDefault="004B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2" w14:textId="77777777" w:rsidR="00F077F8" w:rsidRDefault="00F077F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D28E593" w14:textId="77777777" w:rsidR="00F077F8" w:rsidRDefault="00F077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4" w14:textId="19B60F4B" w:rsidR="00F077F8" w:rsidRDefault="00F077F8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1C7C85">
      <w:rPr>
        <w:rStyle w:val="Sidetall"/>
        <w:noProof/>
      </w:rPr>
      <w:t>2</w:t>
    </w:r>
    <w:r>
      <w:rPr>
        <w:rStyle w:val="Sidetall"/>
      </w:rPr>
      <w:fldChar w:fldCharType="end"/>
    </w:r>
  </w:p>
  <w:p w14:paraId="6D28E595" w14:textId="77777777" w:rsidR="00F077F8" w:rsidRDefault="00F077F8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7" w:type="dxa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417"/>
      <w:gridCol w:w="3686"/>
      <w:gridCol w:w="1558"/>
    </w:tblGrid>
    <w:tr w:rsidR="00F077F8" w14:paraId="6D28E59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7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Postadresse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8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Besøksadresse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99" w14:textId="77777777" w:rsidR="00F077F8" w:rsidRDefault="00F077F8">
          <w:pPr>
            <w:pStyle w:val="Bunntekst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E-postadresse</w:t>
          </w:r>
        </w:p>
      </w:tc>
      <w:tc>
        <w:tcPr>
          <w:tcW w:w="1558" w:type="dxa"/>
          <w:vMerge w:val="restart"/>
          <w:tcBorders>
            <w:left w:val="nil"/>
          </w:tcBorders>
        </w:tcPr>
        <w:p w14:paraId="6D28E59A" w14:textId="77777777" w:rsidR="00F077F8" w:rsidRDefault="40CDCD8A" w:rsidP="003912E1">
          <w:pPr>
            <w:pStyle w:val="Bunntekst"/>
            <w:jc w:val="right"/>
            <w:rPr>
              <w:rFonts w:ascii="Arial" w:hAnsi="Arial" w:cs="Arial"/>
              <w:b/>
              <w:bCs/>
              <w:sz w:val="14"/>
            </w:rPr>
          </w:pPr>
          <w:r>
            <w:rPr>
              <w:noProof/>
            </w:rPr>
            <w:drawing>
              <wp:inline distT="0" distB="0" distL="0" distR="0" wp14:anchorId="6D28E5BC" wp14:editId="0537327C">
                <wp:extent cx="953135" cy="1147445"/>
                <wp:effectExtent l="0" t="0" r="0" b="0"/>
                <wp:docPr id="22545356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135" cy="1147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0CDCD8A">
            <w:rPr>
              <w:rFonts w:ascii="Arial" w:hAnsi="Arial" w:cs="Arial"/>
              <w:b/>
              <w:bCs/>
              <w:sz w:val="14"/>
              <w:szCs w:val="14"/>
            </w:rPr>
            <w:t xml:space="preserve">          </w:t>
          </w:r>
        </w:p>
      </w:tc>
    </w:tr>
    <w:tr w:rsidR="00F077F8" w14:paraId="6D28E5A1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9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Karl Johans Minne skole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9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1" w:name="Bunn_Gateadresse"/>
          <w:bookmarkStart w:id="12" w:name="Bunn_Sted"/>
          <w:bookmarkEnd w:id="11"/>
          <w:bookmarkEnd w:id="12"/>
          <w:r>
            <w:rPr>
              <w:rFonts w:ascii="Arial" w:hAnsi="Arial" w:cs="Arial"/>
              <w:sz w:val="14"/>
            </w:rPr>
            <w:t>Malmveien 4</w:t>
          </w:r>
        </w:p>
      </w:tc>
      <w:bookmarkStart w:id="13" w:name="Bunn_Email"/>
      <w:bookmarkEnd w:id="13"/>
      <w:tc>
        <w:tcPr>
          <w:tcW w:w="3686" w:type="dxa"/>
          <w:tcBorders>
            <w:left w:val="single" w:sz="4" w:space="0" w:color="auto"/>
          </w:tcBorders>
        </w:tcPr>
        <w:p w14:paraId="6D28E59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HYPERLINK "mailto:</w:instrText>
          </w:r>
          <w:r>
            <w:rPr>
              <w:rFonts w:ascii="Arial" w:hAnsi="Arial" w:cs="Arial"/>
              <w:sz w:val="14"/>
            </w:rPr>
            <w:instrText>post.karl.johans.minne.skole@kristiansand.kommune.no</w:instrText>
          </w:r>
          <w:r>
            <w:rPr>
              <w:rFonts w:cs="Arial"/>
              <w:sz w:val="14"/>
            </w:rPr>
            <w:instrText xml:space="preserve">" </w:instrText>
          </w:r>
          <w:r>
            <w:rPr>
              <w:rFonts w:cs="Arial"/>
              <w:sz w:val="14"/>
            </w:rPr>
          </w:r>
          <w:r>
            <w:rPr>
              <w:rFonts w:cs="Arial"/>
              <w:sz w:val="14"/>
            </w:rPr>
            <w:fldChar w:fldCharType="separate"/>
          </w:r>
          <w:r w:rsidRPr="000701E4">
            <w:rPr>
              <w:rStyle w:val="Hyperkobling"/>
              <w:rFonts w:cs="Arial"/>
              <w:sz w:val="14"/>
            </w:rPr>
            <w:t>post.karl.johans.minne.skole@kristiansand.kommune.no</w:t>
          </w:r>
          <w:r>
            <w:rPr>
              <w:rFonts w:cs="Arial"/>
              <w:sz w:val="14"/>
            </w:rPr>
            <w:fldChar w:fldCharType="end"/>
          </w:r>
        </w:p>
        <w:p w14:paraId="6D28E59F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A0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6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884EEBE" w14:textId="77777777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4" w:name="Bunn_Avdeling"/>
          <w:bookmarkEnd w:id="14"/>
          <w:r>
            <w:rPr>
              <w:rFonts w:ascii="Arial" w:hAnsi="Arial" w:cs="Arial"/>
              <w:sz w:val="14"/>
            </w:rPr>
            <w:t>Kristiansand kommune</w:t>
          </w:r>
        </w:p>
        <w:p w14:paraId="6D28E5A2" w14:textId="5D596060" w:rsidR="00087223" w:rsidRDefault="00087223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Postboks 4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A4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Webadresse</w:t>
          </w:r>
        </w:p>
      </w:tc>
      <w:tc>
        <w:tcPr>
          <w:tcW w:w="1558" w:type="dxa"/>
          <w:vMerge/>
        </w:tcPr>
        <w:p w14:paraId="6D28E5A5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AB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7" w14:textId="55999A0C" w:rsidR="00F077F8" w:rsidRDefault="00087223">
          <w:pPr>
            <w:pStyle w:val="Bunntekst"/>
            <w:rPr>
              <w:rFonts w:ascii="Arial" w:hAnsi="Arial" w:cs="Arial"/>
              <w:sz w:val="14"/>
            </w:rPr>
          </w:pPr>
          <w:bookmarkStart w:id="15" w:name="Bunn_Postboks"/>
          <w:bookmarkEnd w:id="15"/>
          <w:r>
            <w:rPr>
              <w:rFonts w:ascii="Arial" w:hAnsi="Arial" w:cs="Arial"/>
              <w:sz w:val="14"/>
            </w:rPr>
            <w:t xml:space="preserve">4685 Nodeland </w:t>
          </w: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8" w14:textId="77777777" w:rsidR="00F077F8" w:rsidRDefault="00F077F8">
          <w:pPr>
            <w:pStyle w:val="Bunntekst"/>
            <w:rPr>
              <w:rFonts w:ascii="Arial" w:hAnsi="Arial" w:cs="Arial"/>
              <w:bCs/>
              <w:sz w:val="14"/>
            </w:rPr>
          </w:pPr>
          <w:bookmarkStart w:id="16" w:name="Bunn_Saksbehandler"/>
          <w:bookmarkEnd w:id="16"/>
          <w:r>
            <w:rPr>
              <w:rFonts w:ascii="Arial" w:hAnsi="Arial" w:cs="Arial"/>
              <w:b/>
              <w:bCs/>
              <w:sz w:val="14"/>
            </w:rPr>
            <w:t>Telefon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9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2" w:history="1">
            <w:r>
              <w:rPr>
                <w:rStyle w:val="Hyperkobling"/>
                <w:rFonts w:ascii="Arial" w:hAnsi="Arial" w:cs="Arial"/>
                <w:sz w:val="14"/>
                <w:u w:val="none"/>
              </w:rPr>
              <w:t>http://www.kristiansand.kommune.no/</w:t>
            </w:r>
          </w:hyperlink>
        </w:p>
      </w:tc>
      <w:tc>
        <w:tcPr>
          <w:tcW w:w="1558" w:type="dxa"/>
          <w:vMerge/>
        </w:tcPr>
        <w:p w14:paraId="6D28E5AA" w14:textId="77777777" w:rsidR="00F077F8" w:rsidRDefault="00F077F8">
          <w:pPr>
            <w:pStyle w:val="Bunntekst"/>
            <w:jc w:val="center"/>
            <w:rPr>
              <w:rFonts w:ascii="Arial" w:hAnsi="Arial" w:cs="Arial"/>
              <w:b/>
              <w:bCs/>
              <w:sz w:val="14"/>
            </w:rPr>
          </w:pPr>
        </w:p>
      </w:tc>
    </w:tr>
    <w:tr w:rsidR="00F077F8" w14:paraId="6D28E5B0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AC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7" w:name="Bunn_Postnr"/>
          <w:bookmarkEnd w:id="17"/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AD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38002380</w:t>
          </w:r>
        </w:p>
      </w:tc>
      <w:tc>
        <w:tcPr>
          <w:tcW w:w="3686" w:type="dxa"/>
          <w:tcBorders>
            <w:left w:val="single" w:sz="4" w:space="0" w:color="auto"/>
          </w:tcBorders>
        </w:tcPr>
        <w:p w14:paraId="6D28E5AE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hyperlink r:id="rId3" w:history="1">
            <w:r>
              <w:rPr>
                <w:rStyle w:val="Hyperkobling"/>
                <w:rFonts w:cs="Arial"/>
                <w:sz w:val="14"/>
              </w:rPr>
              <w:t>www.minskole.no/kjm</w:t>
            </w:r>
          </w:hyperlink>
        </w:p>
      </w:tc>
      <w:tc>
        <w:tcPr>
          <w:tcW w:w="1558" w:type="dxa"/>
          <w:vMerge/>
        </w:tcPr>
        <w:p w14:paraId="6D28E5AF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5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1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2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  <w:bookmarkStart w:id="18" w:name="Bunn_Telefon"/>
          <w:bookmarkStart w:id="19" w:name="Bunn_Telefaks"/>
          <w:bookmarkEnd w:id="18"/>
          <w:bookmarkEnd w:id="19"/>
        </w:p>
      </w:tc>
      <w:tc>
        <w:tcPr>
          <w:tcW w:w="3686" w:type="dxa"/>
          <w:tcBorders>
            <w:left w:val="single" w:sz="4" w:space="0" w:color="auto"/>
          </w:tcBorders>
        </w:tcPr>
        <w:p w14:paraId="6D28E5B3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4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  <w:tr w:rsidR="00F077F8" w14:paraId="6D28E5BA" w14:textId="77777777" w:rsidTr="40CDCD8A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28E5B6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417" w:type="dxa"/>
          <w:tcBorders>
            <w:left w:val="single" w:sz="4" w:space="0" w:color="auto"/>
            <w:right w:val="single" w:sz="4" w:space="0" w:color="auto"/>
          </w:tcBorders>
        </w:tcPr>
        <w:p w14:paraId="6D28E5B7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3686" w:type="dxa"/>
          <w:tcBorders>
            <w:left w:val="single" w:sz="4" w:space="0" w:color="auto"/>
          </w:tcBorders>
        </w:tcPr>
        <w:p w14:paraId="6D28E5B8" w14:textId="77777777" w:rsidR="00F077F8" w:rsidRDefault="00F077F8">
          <w:pPr>
            <w:pStyle w:val="Bunntekst"/>
            <w:rPr>
              <w:rFonts w:ascii="Arial" w:hAnsi="Arial" w:cs="Arial"/>
              <w:sz w:val="14"/>
            </w:rPr>
          </w:pPr>
        </w:p>
      </w:tc>
      <w:tc>
        <w:tcPr>
          <w:tcW w:w="1558" w:type="dxa"/>
          <w:vMerge/>
        </w:tcPr>
        <w:p w14:paraId="6D28E5B9" w14:textId="77777777" w:rsidR="00F077F8" w:rsidRDefault="00F077F8">
          <w:pPr>
            <w:pStyle w:val="Bunntekst"/>
            <w:jc w:val="center"/>
            <w:rPr>
              <w:rFonts w:ascii="Arial" w:hAnsi="Arial" w:cs="Arial"/>
              <w:sz w:val="14"/>
            </w:rPr>
          </w:pPr>
        </w:p>
      </w:tc>
    </w:tr>
  </w:tbl>
  <w:p w14:paraId="6D28E5BB" w14:textId="77777777" w:rsidR="00F077F8" w:rsidRDefault="00F077F8">
    <w:pPr>
      <w:pStyle w:val="Bunntekst"/>
      <w:spacing w:line="200" w:lineRule="exact"/>
      <w:ind w:left="-851"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3264" w14:textId="77777777" w:rsidR="004B764E" w:rsidRDefault="004B764E">
      <w:r>
        <w:separator/>
      </w:r>
    </w:p>
  </w:footnote>
  <w:footnote w:type="continuationSeparator" w:id="0">
    <w:p w14:paraId="65864242" w14:textId="77777777" w:rsidR="004B764E" w:rsidRDefault="004B764E">
      <w:r>
        <w:continuationSeparator/>
      </w:r>
    </w:p>
  </w:footnote>
  <w:footnote w:type="continuationNotice" w:id="1">
    <w:p w14:paraId="665E560F" w14:textId="77777777" w:rsidR="004B764E" w:rsidRDefault="004B7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E590" w14:textId="77777777" w:rsidR="00F077F8" w:rsidRDefault="00F077F8">
    <w:pPr>
      <w:pStyle w:val="Topptekst"/>
    </w:pPr>
  </w:p>
  <w:p w14:paraId="6D28E591" w14:textId="77777777" w:rsidR="00F077F8" w:rsidRDefault="00F077F8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680DE" w14:paraId="7A277001" w14:textId="77777777" w:rsidTr="408680DE">
      <w:tc>
        <w:tcPr>
          <w:tcW w:w="3024" w:type="dxa"/>
        </w:tcPr>
        <w:p w14:paraId="7F7CFF2D" w14:textId="22C5474F" w:rsidR="408680DE" w:rsidRDefault="408680DE" w:rsidP="408680DE">
          <w:pPr>
            <w:pStyle w:val="Topptekst"/>
            <w:ind w:left="-115"/>
          </w:pPr>
        </w:p>
      </w:tc>
      <w:tc>
        <w:tcPr>
          <w:tcW w:w="3024" w:type="dxa"/>
        </w:tcPr>
        <w:p w14:paraId="19DEA748" w14:textId="3F411717" w:rsidR="408680DE" w:rsidRDefault="408680DE" w:rsidP="408680DE">
          <w:pPr>
            <w:pStyle w:val="Topptekst"/>
            <w:jc w:val="center"/>
          </w:pPr>
        </w:p>
      </w:tc>
      <w:tc>
        <w:tcPr>
          <w:tcW w:w="3024" w:type="dxa"/>
        </w:tcPr>
        <w:p w14:paraId="6B4EB49B" w14:textId="07A298EB" w:rsidR="408680DE" w:rsidRDefault="408680DE" w:rsidP="408680DE">
          <w:pPr>
            <w:pStyle w:val="Topptekst"/>
            <w:ind w:right="-115"/>
            <w:jc w:val="right"/>
          </w:pPr>
        </w:p>
      </w:tc>
    </w:tr>
  </w:tbl>
  <w:p w14:paraId="075F29AD" w14:textId="2E2CE100" w:rsidR="408680DE" w:rsidRDefault="408680DE" w:rsidP="408680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826AA0"/>
    <w:multiLevelType w:val="hybridMultilevel"/>
    <w:tmpl w:val="73B2D6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859"/>
    <w:multiLevelType w:val="hybridMultilevel"/>
    <w:tmpl w:val="C83C33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6B3"/>
    <w:multiLevelType w:val="hybridMultilevel"/>
    <w:tmpl w:val="A3CA1EB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031AD"/>
    <w:multiLevelType w:val="hybridMultilevel"/>
    <w:tmpl w:val="E27AF2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15CF"/>
    <w:multiLevelType w:val="hybridMultilevel"/>
    <w:tmpl w:val="BB64A5F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91435"/>
    <w:multiLevelType w:val="hybridMultilevel"/>
    <w:tmpl w:val="B8D8D0C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509CE"/>
    <w:multiLevelType w:val="hybridMultilevel"/>
    <w:tmpl w:val="9C4ECC8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B6678"/>
    <w:multiLevelType w:val="hybridMultilevel"/>
    <w:tmpl w:val="BB4857B6"/>
    <w:lvl w:ilvl="0" w:tplc="322A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2058"/>
    <w:multiLevelType w:val="multilevel"/>
    <w:tmpl w:val="2300F7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5271F5"/>
    <w:multiLevelType w:val="hybridMultilevel"/>
    <w:tmpl w:val="D66453CA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57F7"/>
    <w:multiLevelType w:val="hybridMultilevel"/>
    <w:tmpl w:val="946C5F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880"/>
    <w:multiLevelType w:val="hybridMultilevel"/>
    <w:tmpl w:val="0D666E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730F6"/>
    <w:multiLevelType w:val="hybridMultilevel"/>
    <w:tmpl w:val="B8A66CC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E05E8"/>
    <w:multiLevelType w:val="hybridMultilevel"/>
    <w:tmpl w:val="7FDEDCA0"/>
    <w:lvl w:ilvl="0" w:tplc="FF807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E78E3"/>
    <w:multiLevelType w:val="hybridMultilevel"/>
    <w:tmpl w:val="15F251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00478"/>
    <w:multiLevelType w:val="hybridMultilevel"/>
    <w:tmpl w:val="4D985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22149"/>
    <w:multiLevelType w:val="hybridMultilevel"/>
    <w:tmpl w:val="B56EEF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97DBE"/>
    <w:multiLevelType w:val="hybridMultilevel"/>
    <w:tmpl w:val="92960BA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5732F"/>
    <w:multiLevelType w:val="hybridMultilevel"/>
    <w:tmpl w:val="8DE0703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0763C"/>
    <w:multiLevelType w:val="hybridMultilevel"/>
    <w:tmpl w:val="76DC6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E126D"/>
    <w:multiLevelType w:val="hybridMultilevel"/>
    <w:tmpl w:val="01E870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C18C7"/>
    <w:multiLevelType w:val="hybridMultilevel"/>
    <w:tmpl w:val="98EE73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63CB2"/>
    <w:multiLevelType w:val="hybridMultilevel"/>
    <w:tmpl w:val="B9C2DE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9713D"/>
    <w:multiLevelType w:val="hybridMultilevel"/>
    <w:tmpl w:val="E72AC54C"/>
    <w:lvl w:ilvl="0" w:tplc="A21C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B3F6F"/>
    <w:multiLevelType w:val="hybridMultilevel"/>
    <w:tmpl w:val="99ACFFD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1511247">
    <w:abstractNumId w:val="0"/>
  </w:num>
  <w:num w:numId="2" w16cid:durableId="415788517">
    <w:abstractNumId w:val="22"/>
  </w:num>
  <w:num w:numId="3" w16cid:durableId="438263918">
    <w:abstractNumId w:val="2"/>
  </w:num>
  <w:num w:numId="4" w16cid:durableId="184563908">
    <w:abstractNumId w:val="6"/>
  </w:num>
  <w:num w:numId="5" w16cid:durableId="1784228568">
    <w:abstractNumId w:val="20"/>
  </w:num>
  <w:num w:numId="6" w16cid:durableId="680593911">
    <w:abstractNumId w:val="25"/>
  </w:num>
  <w:num w:numId="7" w16cid:durableId="1007639859">
    <w:abstractNumId w:val="7"/>
  </w:num>
  <w:num w:numId="8" w16cid:durableId="81493527">
    <w:abstractNumId w:val="3"/>
  </w:num>
  <w:num w:numId="9" w16cid:durableId="813595735">
    <w:abstractNumId w:val="5"/>
  </w:num>
  <w:num w:numId="10" w16cid:durableId="1711762159">
    <w:abstractNumId w:val="9"/>
  </w:num>
  <w:num w:numId="11" w16cid:durableId="1572422040">
    <w:abstractNumId w:val="11"/>
  </w:num>
  <w:num w:numId="12" w16cid:durableId="275872264">
    <w:abstractNumId w:val="17"/>
  </w:num>
  <w:num w:numId="13" w16cid:durableId="182942473">
    <w:abstractNumId w:val="19"/>
  </w:num>
  <w:num w:numId="14" w16cid:durableId="762336260">
    <w:abstractNumId w:val="13"/>
  </w:num>
  <w:num w:numId="15" w16cid:durableId="710500593">
    <w:abstractNumId w:val="23"/>
  </w:num>
  <w:num w:numId="16" w16cid:durableId="1127699613">
    <w:abstractNumId w:val="18"/>
  </w:num>
  <w:num w:numId="17" w16cid:durableId="2037340406">
    <w:abstractNumId w:val="10"/>
  </w:num>
  <w:num w:numId="18" w16cid:durableId="757365934">
    <w:abstractNumId w:val="1"/>
  </w:num>
  <w:num w:numId="19" w16cid:durableId="1207571907">
    <w:abstractNumId w:val="24"/>
  </w:num>
  <w:num w:numId="20" w16cid:durableId="150680141">
    <w:abstractNumId w:val="14"/>
  </w:num>
  <w:num w:numId="21" w16cid:durableId="549682648">
    <w:abstractNumId w:val="15"/>
  </w:num>
  <w:num w:numId="22" w16cid:durableId="1318266455">
    <w:abstractNumId w:val="21"/>
  </w:num>
  <w:num w:numId="23" w16cid:durableId="1181552190">
    <w:abstractNumId w:val="12"/>
  </w:num>
  <w:num w:numId="24" w16cid:durableId="1322344771">
    <w:abstractNumId w:val="4"/>
  </w:num>
  <w:num w:numId="25" w16cid:durableId="268590714">
    <w:abstractNumId w:val="16"/>
  </w:num>
  <w:num w:numId="26" w16cid:durableId="1933850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90"/>
    <w:rsid w:val="00001CAF"/>
    <w:rsid w:val="00011DAD"/>
    <w:rsid w:val="0001371B"/>
    <w:rsid w:val="000214E3"/>
    <w:rsid w:val="0003076D"/>
    <w:rsid w:val="000332FC"/>
    <w:rsid w:val="000347AB"/>
    <w:rsid w:val="0004008D"/>
    <w:rsid w:val="00044F96"/>
    <w:rsid w:val="00045404"/>
    <w:rsid w:val="0004585C"/>
    <w:rsid w:val="00087223"/>
    <w:rsid w:val="00087C42"/>
    <w:rsid w:val="00092885"/>
    <w:rsid w:val="000A0122"/>
    <w:rsid w:val="000B1D68"/>
    <w:rsid w:val="000B1F06"/>
    <w:rsid w:val="000B1FAC"/>
    <w:rsid w:val="000D0713"/>
    <w:rsid w:val="000D3ADC"/>
    <w:rsid w:val="000D58D2"/>
    <w:rsid w:val="000E062D"/>
    <w:rsid w:val="000E6478"/>
    <w:rsid w:val="000F2A78"/>
    <w:rsid w:val="000F669E"/>
    <w:rsid w:val="00103B28"/>
    <w:rsid w:val="001305FC"/>
    <w:rsid w:val="00142CC7"/>
    <w:rsid w:val="00146D0D"/>
    <w:rsid w:val="001574E5"/>
    <w:rsid w:val="0016013E"/>
    <w:rsid w:val="00175C05"/>
    <w:rsid w:val="00177B76"/>
    <w:rsid w:val="001820A7"/>
    <w:rsid w:val="001931EF"/>
    <w:rsid w:val="001A10BD"/>
    <w:rsid w:val="001A45B1"/>
    <w:rsid w:val="001C69FB"/>
    <w:rsid w:val="001C7C85"/>
    <w:rsid w:val="001D3900"/>
    <w:rsid w:val="001D67B2"/>
    <w:rsid w:val="001F101E"/>
    <w:rsid w:val="001F13C9"/>
    <w:rsid w:val="001F58DF"/>
    <w:rsid w:val="002245D4"/>
    <w:rsid w:val="0022462D"/>
    <w:rsid w:val="00225F64"/>
    <w:rsid w:val="0022635C"/>
    <w:rsid w:val="00232538"/>
    <w:rsid w:val="00245B0C"/>
    <w:rsid w:val="002505AF"/>
    <w:rsid w:val="00255EBA"/>
    <w:rsid w:val="00257C9F"/>
    <w:rsid w:val="002723B0"/>
    <w:rsid w:val="002A06C1"/>
    <w:rsid w:val="002A0ACB"/>
    <w:rsid w:val="002A3407"/>
    <w:rsid w:val="002B1460"/>
    <w:rsid w:val="002B5F70"/>
    <w:rsid w:val="002C1096"/>
    <w:rsid w:val="002C114C"/>
    <w:rsid w:val="002C76DC"/>
    <w:rsid w:val="002E0DDC"/>
    <w:rsid w:val="002E1729"/>
    <w:rsid w:val="002E2CE9"/>
    <w:rsid w:val="002E5CB3"/>
    <w:rsid w:val="00301606"/>
    <w:rsid w:val="003017D2"/>
    <w:rsid w:val="0030454C"/>
    <w:rsid w:val="003049F7"/>
    <w:rsid w:val="00306B66"/>
    <w:rsid w:val="00310700"/>
    <w:rsid w:val="00315C9D"/>
    <w:rsid w:val="003239F0"/>
    <w:rsid w:val="00332FFB"/>
    <w:rsid w:val="003442A4"/>
    <w:rsid w:val="00346E96"/>
    <w:rsid w:val="00350013"/>
    <w:rsid w:val="003603EC"/>
    <w:rsid w:val="00363D00"/>
    <w:rsid w:val="00367C7F"/>
    <w:rsid w:val="00374CFA"/>
    <w:rsid w:val="00385DAC"/>
    <w:rsid w:val="003912E1"/>
    <w:rsid w:val="00393319"/>
    <w:rsid w:val="00397364"/>
    <w:rsid w:val="003B001B"/>
    <w:rsid w:val="003B75CE"/>
    <w:rsid w:val="003C0CAA"/>
    <w:rsid w:val="003C2442"/>
    <w:rsid w:val="003D28DB"/>
    <w:rsid w:val="003D2C0A"/>
    <w:rsid w:val="003E01B9"/>
    <w:rsid w:val="003E1CF9"/>
    <w:rsid w:val="003F2825"/>
    <w:rsid w:val="00406FCB"/>
    <w:rsid w:val="004070D0"/>
    <w:rsid w:val="004116FE"/>
    <w:rsid w:val="00420961"/>
    <w:rsid w:val="0042296C"/>
    <w:rsid w:val="004306A3"/>
    <w:rsid w:val="00437BBF"/>
    <w:rsid w:val="00437FF7"/>
    <w:rsid w:val="004519FA"/>
    <w:rsid w:val="004665DA"/>
    <w:rsid w:val="00471939"/>
    <w:rsid w:val="00486819"/>
    <w:rsid w:val="0049580C"/>
    <w:rsid w:val="004A1E31"/>
    <w:rsid w:val="004B764E"/>
    <w:rsid w:val="004C1447"/>
    <w:rsid w:val="004C6AD3"/>
    <w:rsid w:val="004D039C"/>
    <w:rsid w:val="004D45F0"/>
    <w:rsid w:val="004E072B"/>
    <w:rsid w:val="004E1834"/>
    <w:rsid w:val="004F1649"/>
    <w:rsid w:val="00506698"/>
    <w:rsid w:val="0051640D"/>
    <w:rsid w:val="00521B21"/>
    <w:rsid w:val="00547C3D"/>
    <w:rsid w:val="00551C85"/>
    <w:rsid w:val="005640E0"/>
    <w:rsid w:val="005701BE"/>
    <w:rsid w:val="005715D6"/>
    <w:rsid w:val="00590E7A"/>
    <w:rsid w:val="005B723D"/>
    <w:rsid w:val="005C00ED"/>
    <w:rsid w:val="005C0588"/>
    <w:rsid w:val="005E6FBE"/>
    <w:rsid w:val="005F1A69"/>
    <w:rsid w:val="005F7AE2"/>
    <w:rsid w:val="00602524"/>
    <w:rsid w:val="0061586C"/>
    <w:rsid w:val="00620901"/>
    <w:rsid w:val="006461BA"/>
    <w:rsid w:val="00647D47"/>
    <w:rsid w:val="00650B0E"/>
    <w:rsid w:val="0065503A"/>
    <w:rsid w:val="00655276"/>
    <w:rsid w:val="00657F34"/>
    <w:rsid w:val="0066385F"/>
    <w:rsid w:val="00677624"/>
    <w:rsid w:val="00691306"/>
    <w:rsid w:val="006A4D2A"/>
    <w:rsid w:val="006A7CC6"/>
    <w:rsid w:val="006D08B8"/>
    <w:rsid w:val="00713CA8"/>
    <w:rsid w:val="00716867"/>
    <w:rsid w:val="00723544"/>
    <w:rsid w:val="007423CE"/>
    <w:rsid w:val="00744EDD"/>
    <w:rsid w:val="00746759"/>
    <w:rsid w:val="007474E4"/>
    <w:rsid w:val="00747B56"/>
    <w:rsid w:val="00751514"/>
    <w:rsid w:val="00754A5B"/>
    <w:rsid w:val="00773C21"/>
    <w:rsid w:val="00776FFE"/>
    <w:rsid w:val="00782067"/>
    <w:rsid w:val="00784668"/>
    <w:rsid w:val="00791A94"/>
    <w:rsid w:val="007B09CD"/>
    <w:rsid w:val="007C0D6E"/>
    <w:rsid w:val="007D740C"/>
    <w:rsid w:val="00803279"/>
    <w:rsid w:val="00816C14"/>
    <w:rsid w:val="00830BCA"/>
    <w:rsid w:val="00831AE7"/>
    <w:rsid w:val="00851632"/>
    <w:rsid w:val="00854226"/>
    <w:rsid w:val="008641AC"/>
    <w:rsid w:val="00865384"/>
    <w:rsid w:val="0086559E"/>
    <w:rsid w:val="008659AF"/>
    <w:rsid w:val="00865FD6"/>
    <w:rsid w:val="008739CA"/>
    <w:rsid w:val="00875939"/>
    <w:rsid w:val="00877201"/>
    <w:rsid w:val="008775E1"/>
    <w:rsid w:val="008866CB"/>
    <w:rsid w:val="00897342"/>
    <w:rsid w:val="008A1382"/>
    <w:rsid w:val="008A3FC4"/>
    <w:rsid w:val="008B19B8"/>
    <w:rsid w:val="008C09C8"/>
    <w:rsid w:val="008C37A0"/>
    <w:rsid w:val="008D647A"/>
    <w:rsid w:val="008F7F40"/>
    <w:rsid w:val="00917AE1"/>
    <w:rsid w:val="00920B99"/>
    <w:rsid w:val="00930490"/>
    <w:rsid w:val="00944B30"/>
    <w:rsid w:val="00971892"/>
    <w:rsid w:val="00976BF8"/>
    <w:rsid w:val="0098110B"/>
    <w:rsid w:val="009834EC"/>
    <w:rsid w:val="009B5BE7"/>
    <w:rsid w:val="009B5C44"/>
    <w:rsid w:val="009C2A9C"/>
    <w:rsid w:val="009C687C"/>
    <w:rsid w:val="009C68E4"/>
    <w:rsid w:val="009D5C4E"/>
    <w:rsid w:val="009E40AD"/>
    <w:rsid w:val="009F0472"/>
    <w:rsid w:val="009F0CE4"/>
    <w:rsid w:val="009F2C04"/>
    <w:rsid w:val="00A10E6D"/>
    <w:rsid w:val="00A120C6"/>
    <w:rsid w:val="00A35201"/>
    <w:rsid w:val="00A3581D"/>
    <w:rsid w:val="00A3654E"/>
    <w:rsid w:val="00A509A6"/>
    <w:rsid w:val="00A542C4"/>
    <w:rsid w:val="00A839E8"/>
    <w:rsid w:val="00A83F6A"/>
    <w:rsid w:val="00A87737"/>
    <w:rsid w:val="00AA4A05"/>
    <w:rsid w:val="00AA535A"/>
    <w:rsid w:val="00AB4D5E"/>
    <w:rsid w:val="00AB4E37"/>
    <w:rsid w:val="00AC1855"/>
    <w:rsid w:val="00AC5E87"/>
    <w:rsid w:val="00AD0CD2"/>
    <w:rsid w:val="00AD3832"/>
    <w:rsid w:val="00AD7ED5"/>
    <w:rsid w:val="00B0416F"/>
    <w:rsid w:val="00B1071A"/>
    <w:rsid w:val="00B10D21"/>
    <w:rsid w:val="00B12973"/>
    <w:rsid w:val="00B23844"/>
    <w:rsid w:val="00B2710E"/>
    <w:rsid w:val="00B3095A"/>
    <w:rsid w:val="00B331B6"/>
    <w:rsid w:val="00B417D5"/>
    <w:rsid w:val="00B44465"/>
    <w:rsid w:val="00B464E7"/>
    <w:rsid w:val="00B46CBF"/>
    <w:rsid w:val="00B4712B"/>
    <w:rsid w:val="00B70E87"/>
    <w:rsid w:val="00B726B4"/>
    <w:rsid w:val="00B740CF"/>
    <w:rsid w:val="00B7781B"/>
    <w:rsid w:val="00B95621"/>
    <w:rsid w:val="00BC0BA4"/>
    <w:rsid w:val="00BC1666"/>
    <w:rsid w:val="00BC221C"/>
    <w:rsid w:val="00BD61DA"/>
    <w:rsid w:val="00BE1F6E"/>
    <w:rsid w:val="00BE3582"/>
    <w:rsid w:val="00C15829"/>
    <w:rsid w:val="00C26878"/>
    <w:rsid w:val="00C26CB0"/>
    <w:rsid w:val="00C43767"/>
    <w:rsid w:val="00C44B01"/>
    <w:rsid w:val="00C51A6B"/>
    <w:rsid w:val="00C54458"/>
    <w:rsid w:val="00C60CE7"/>
    <w:rsid w:val="00C60E5B"/>
    <w:rsid w:val="00C62707"/>
    <w:rsid w:val="00C63BAC"/>
    <w:rsid w:val="00C678DB"/>
    <w:rsid w:val="00C67D03"/>
    <w:rsid w:val="00C72D37"/>
    <w:rsid w:val="00C77178"/>
    <w:rsid w:val="00C92D33"/>
    <w:rsid w:val="00C971F3"/>
    <w:rsid w:val="00C97472"/>
    <w:rsid w:val="00CA715F"/>
    <w:rsid w:val="00CB0020"/>
    <w:rsid w:val="00CB3AB9"/>
    <w:rsid w:val="00CC75E8"/>
    <w:rsid w:val="00CD660A"/>
    <w:rsid w:val="00CE2260"/>
    <w:rsid w:val="00CF072E"/>
    <w:rsid w:val="00CF3524"/>
    <w:rsid w:val="00D055CC"/>
    <w:rsid w:val="00D05BB9"/>
    <w:rsid w:val="00D0718F"/>
    <w:rsid w:val="00D109DB"/>
    <w:rsid w:val="00D147EF"/>
    <w:rsid w:val="00D265C3"/>
    <w:rsid w:val="00D37879"/>
    <w:rsid w:val="00D452DF"/>
    <w:rsid w:val="00D4640E"/>
    <w:rsid w:val="00D6073B"/>
    <w:rsid w:val="00D60896"/>
    <w:rsid w:val="00D6343D"/>
    <w:rsid w:val="00D7348B"/>
    <w:rsid w:val="00D800F1"/>
    <w:rsid w:val="00D9540B"/>
    <w:rsid w:val="00D97CD2"/>
    <w:rsid w:val="00DA14E5"/>
    <w:rsid w:val="00DA335C"/>
    <w:rsid w:val="00DB26FC"/>
    <w:rsid w:val="00DB414A"/>
    <w:rsid w:val="00DB5668"/>
    <w:rsid w:val="00DC00A6"/>
    <w:rsid w:val="00DC0AF1"/>
    <w:rsid w:val="00DE1337"/>
    <w:rsid w:val="00DE133D"/>
    <w:rsid w:val="00E0520B"/>
    <w:rsid w:val="00E07B92"/>
    <w:rsid w:val="00E13FCE"/>
    <w:rsid w:val="00E24137"/>
    <w:rsid w:val="00E264E8"/>
    <w:rsid w:val="00E66149"/>
    <w:rsid w:val="00E83F7E"/>
    <w:rsid w:val="00E87872"/>
    <w:rsid w:val="00E94360"/>
    <w:rsid w:val="00E95F1D"/>
    <w:rsid w:val="00EB1973"/>
    <w:rsid w:val="00EC501D"/>
    <w:rsid w:val="00EC600F"/>
    <w:rsid w:val="00EC6B55"/>
    <w:rsid w:val="00ED38B2"/>
    <w:rsid w:val="00EE2B07"/>
    <w:rsid w:val="00EE4BF3"/>
    <w:rsid w:val="00EE76C1"/>
    <w:rsid w:val="00EE7801"/>
    <w:rsid w:val="00EF2683"/>
    <w:rsid w:val="00F00F4F"/>
    <w:rsid w:val="00F011AD"/>
    <w:rsid w:val="00F077F8"/>
    <w:rsid w:val="00F166DF"/>
    <w:rsid w:val="00F21701"/>
    <w:rsid w:val="00F37D48"/>
    <w:rsid w:val="00F40783"/>
    <w:rsid w:val="00F43994"/>
    <w:rsid w:val="00F46AAD"/>
    <w:rsid w:val="00F54DC5"/>
    <w:rsid w:val="00F555B4"/>
    <w:rsid w:val="00F66723"/>
    <w:rsid w:val="00F77EED"/>
    <w:rsid w:val="00F91556"/>
    <w:rsid w:val="00F9546C"/>
    <w:rsid w:val="00FA1F43"/>
    <w:rsid w:val="00FA6B2D"/>
    <w:rsid w:val="00FA72E4"/>
    <w:rsid w:val="00FB1D9F"/>
    <w:rsid w:val="00FC1FF3"/>
    <w:rsid w:val="00FC3206"/>
    <w:rsid w:val="00FD6B3B"/>
    <w:rsid w:val="00FE1CB0"/>
    <w:rsid w:val="00FE2D12"/>
    <w:rsid w:val="00FF0470"/>
    <w:rsid w:val="00FF7777"/>
    <w:rsid w:val="08C905DC"/>
    <w:rsid w:val="15A68CC5"/>
    <w:rsid w:val="175F3E48"/>
    <w:rsid w:val="19ABB093"/>
    <w:rsid w:val="1F83BAD9"/>
    <w:rsid w:val="266A2BBB"/>
    <w:rsid w:val="332194A5"/>
    <w:rsid w:val="389CE8D1"/>
    <w:rsid w:val="408680DE"/>
    <w:rsid w:val="40CDCD8A"/>
    <w:rsid w:val="47EC728A"/>
    <w:rsid w:val="6637CE72"/>
    <w:rsid w:val="71001FA4"/>
    <w:rsid w:val="740BCEBB"/>
    <w:rsid w:val="78CB304B"/>
    <w:rsid w:val="798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8E562"/>
  <w15:docId w15:val="{123CCB5F-E2E3-4F42-AE7D-4D176B38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pPr>
      <w:ind w:left="1276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Undertittel">
    <w:name w:val="Subtitle"/>
    <w:basedOn w:val="Normal"/>
    <w:next w:val="Normal"/>
    <w:qFormat/>
    <w:pPr>
      <w:spacing w:before="240" w:after="240"/>
    </w:pPr>
    <w:rPr>
      <w:i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4E07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E072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C85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045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skole.no/kjm" TargetMode="External"/><Relationship Id="rId2" Type="http://schemas.openxmlformats.org/officeDocument/2006/relationships/hyperlink" Target="http://www.kristiansand.kommune.no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KRISS\Maler\DL_Brev_farg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1" ma:contentTypeDescription="Opprett et nytt dokument." ma:contentTypeScope="" ma:versionID="2ec636751b63174b8314227a553f9ee0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e982fce84696b57a4d14c51eb815e8a4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60125-FD9F-46F0-9850-9819404040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47253-690F-4BF7-85DF-5DAFDA156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FDF7-4AA4-443A-B3B3-B73B3C9A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DL_Brev_farge</Template>
  <TotalTime>1079</TotalTime>
  <Pages>2</Pages>
  <Words>528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anne.k.lilletvedt</dc:creator>
  <cp:keywords/>
  <dc:description>U</dc:description>
  <cp:lastModifiedBy>Siv Astrid Irgemo</cp:lastModifiedBy>
  <cp:revision>149</cp:revision>
  <cp:lastPrinted>2022-09-16T05:46:00Z</cp:lastPrinted>
  <dcterms:created xsi:type="dcterms:W3CDTF">2022-09-15T15:05:00Z</dcterms:created>
  <dcterms:modified xsi:type="dcterms:W3CDTF">2025-06-03T19:35:00Z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0x010100B74B2E971F3CEE408813E1E8492C33AB</vt:lpwstr>
  </property>
  <property fmtid="{D5CDD505-2E9C-101B-9397-08002B2CF9AE}" pid="4" name="URL">
    <vt:lpwstr/>
  </property>
  <property fmtid="{D5CDD505-2E9C-101B-9397-08002B2CF9AE}" pid="5" name="AlternateThumbnailUrl">
    <vt:lpwstr/>
  </property>
  <property fmtid="{D5CDD505-2E9C-101B-9397-08002B2CF9AE}" pid="6" name="Comments">
    <vt:lpwstr/>
  </property>
  <property fmtid="{D5CDD505-2E9C-101B-9397-08002B2CF9AE}" pid="7" name="UIVersion">
    <vt:lpwstr/>
  </property>
</Properties>
</file>